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38990" w14:textId="12E30ED9" w:rsidR="00F25240" w:rsidRDefault="00F65E83" w:rsidP="00F25240">
      <w:pPr>
        <w:pStyle w:val="Heading1"/>
      </w:pPr>
      <w:r>
        <w:t>[enter course or event name]</w:t>
      </w:r>
    </w:p>
    <w:tbl>
      <w:tblPr>
        <w:tblW w:w="25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"/>
        <w:gridCol w:w="3634"/>
      </w:tblGrid>
      <w:tr w:rsidR="00F65E83" w:rsidRPr="00A96382" w14:paraId="245096A4" w14:textId="77777777" w:rsidTr="00F65E83">
        <w:trPr>
          <w:trHeight w:val="360"/>
        </w:trPr>
        <w:tc>
          <w:tcPr>
            <w:tcW w:w="1046" w:type="dxa"/>
            <w:vAlign w:val="bottom"/>
          </w:tcPr>
          <w:p w14:paraId="437BD08F" w14:textId="677A5C93" w:rsidR="00F65E83" w:rsidRPr="00A96382" w:rsidRDefault="00F65E83" w:rsidP="00B2325F">
            <w:r w:rsidRPr="007A51B2">
              <w:t>Nam</w:t>
            </w:r>
            <w:r w:rsidR="00875A24">
              <w:t>e of Submitter</w:t>
            </w:r>
            <w:r>
              <w:t>:</w:t>
            </w:r>
          </w:p>
        </w:tc>
        <w:tc>
          <w:tcPr>
            <w:tcW w:w="3634" w:type="dxa"/>
            <w:tcBorders>
              <w:bottom w:val="single" w:sz="4" w:space="0" w:color="auto"/>
            </w:tcBorders>
            <w:vAlign w:val="bottom"/>
          </w:tcPr>
          <w:p w14:paraId="7FFCE7AB" w14:textId="77777777" w:rsidR="00F65E83" w:rsidRPr="00A96382" w:rsidRDefault="00F65E83" w:rsidP="00B2325F"/>
        </w:tc>
      </w:tr>
    </w:tbl>
    <w:p w14:paraId="415833A4" w14:textId="0F855F68" w:rsidR="00920625" w:rsidRDefault="00E41A1B" w:rsidP="00F25240">
      <w:pPr>
        <w:pStyle w:val="Instructions"/>
      </w:pPr>
      <w:r>
        <w:t xml:space="preserve">Post-Tests are given after events, and are required for sending certificates. </w:t>
      </w:r>
      <w:r w:rsidR="007A0FB4">
        <w:t xml:space="preserve">We use Qualtrics to create post-tests. </w:t>
      </w:r>
      <w:r w:rsidR="00F65E83">
        <w:t xml:space="preserve">Please enter the questions you want in your </w:t>
      </w:r>
      <w:r w:rsidR="00920625">
        <w:t xml:space="preserve">Online </w:t>
      </w:r>
      <w:r w:rsidR="00875A24">
        <w:t xml:space="preserve">Qualtrics </w:t>
      </w:r>
      <w:r w:rsidR="00F65E83">
        <w:t>post</w:t>
      </w:r>
      <w:r w:rsidR="007A0FB4">
        <w:t>-</w:t>
      </w:r>
      <w:r w:rsidR="00F65E83">
        <w:t>test below</w:t>
      </w:r>
      <w:r w:rsidR="0014042F">
        <w:t xml:space="preserve">.  </w:t>
      </w:r>
      <w:r w:rsidR="00920625">
        <w:t>If you do not submit this document before the event, we will create questions for you</w:t>
      </w:r>
      <w:r w:rsidR="64303C4B">
        <w:t xml:space="preserve"> based off of your powerpoint</w:t>
      </w:r>
      <w:r w:rsidR="00920625">
        <w:t xml:space="preserve">. </w:t>
      </w:r>
    </w:p>
    <w:p w14:paraId="08596CC2" w14:textId="79F13BA1" w:rsidR="00A87343" w:rsidRDefault="00A87343" w:rsidP="00F25240">
      <w:pPr>
        <w:pStyle w:val="Instructions"/>
      </w:pPr>
      <w:r>
        <w:t xml:space="preserve">To submit this document, save it as a PDF and add it into your Application, or, upload it onto the OneDrive folder with the course materials. </w:t>
      </w:r>
    </w:p>
    <w:p w14:paraId="456C2C86" w14:textId="48A62357" w:rsidR="00920625" w:rsidRDefault="00920625" w:rsidP="00F25240">
      <w:pPr>
        <w:pStyle w:val="Instructions"/>
      </w:pPr>
      <w:r>
        <w:t>All Faculty and Staff have access to Qualtrics, if you wish to create your own, you must collaborate it with us so we can also keep the results on record.</w:t>
      </w:r>
      <w:r w:rsidR="00F63140">
        <w:t xml:space="preserve"> Click here for Collaboration Guidance: </w:t>
      </w:r>
      <w:r>
        <w:t xml:space="preserve"> </w:t>
      </w:r>
      <w:hyperlink r:id="rId10" w:history="1">
        <w:r w:rsidR="00F63140" w:rsidRPr="00003293">
          <w:rPr>
            <w:rStyle w:val="Hyperlink"/>
          </w:rPr>
          <w:t>https://tech.wayne.edu/kb/academic-services/qualtrics/904</w:t>
        </w:r>
      </w:hyperlink>
      <w:r w:rsidR="00F63140">
        <w:t xml:space="preserve"> </w:t>
      </w:r>
    </w:p>
    <w:p w14:paraId="28A6A11D" w14:textId="07E30A63" w:rsidR="00F63140" w:rsidRDefault="000A666E" w:rsidP="00F25240">
      <w:pPr>
        <w:pStyle w:val="Instructions"/>
      </w:pPr>
      <w:r>
        <w:t xml:space="preserve">For training on Qualtrics </w:t>
      </w:r>
      <w:hyperlink r:id="rId11" w:history="1">
        <w:r w:rsidRPr="00C043A5">
          <w:rPr>
            <w:rStyle w:val="Hyperlink"/>
          </w:rPr>
          <w:t>click here</w:t>
        </w:r>
      </w:hyperlink>
      <w:r>
        <w:t xml:space="preserve"> </w:t>
      </w:r>
    </w:p>
    <w:p w14:paraId="1B8BA869" w14:textId="7E9E80C8" w:rsidR="00920625" w:rsidRDefault="00920625" w:rsidP="00F25240">
      <w:pPr>
        <w:pStyle w:val="Instructions"/>
      </w:pPr>
      <w:r>
        <w:t xml:space="preserve">Contact us at </w:t>
      </w:r>
      <w:hyperlink r:id="rId12" w:history="1">
        <w:r w:rsidRPr="00003293">
          <w:rPr>
            <w:rStyle w:val="Hyperlink"/>
          </w:rPr>
          <w:t>Ce_ssw@wayne.edu</w:t>
        </w:r>
      </w:hyperlink>
      <w:r>
        <w:t xml:space="preserve"> if you have</w:t>
      </w:r>
      <w:bookmarkStart w:id="0" w:name="_GoBack"/>
      <w:bookmarkEnd w:id="0"/>
      <w:r>
        <w:t xml:space="preserve"> questions. </w:t>
      </w:r>
    </w:p>
    <w:p w14:paraId="5DD40948" w14:textId="796F63E5" w:rsidR="004A04DE" w:rsidRDefault="004A04DE" w:rsidP="00F25240">
      <w:pPr>
        <w:pStyle w:val="Instructions"/>
      </w:pPr>
      <w:r>
        <w:t>Rules:</w:t>
      </w:r>
    </w:p>
    <w:p w14:paraId="0AB40E4C" w14:textId="5869CC95" w:rsidR="004A04DE" w:rsidRDefault="004A04DE" w:rsidP="004A04DE">
      <w:pPr>
        <w:pStyle w:val="Instructions"/>
        <w:numPr>
          <w:ilvl w:val="0"/>
          <w:numId w:val="6"/>
        </w:numPr>
        <w:spacing w:before="0"/>
        <w:ind w:left="778"/>
      </w:pPr>
      <w:r>
        <w:t xml:space="preserve">Use </w:t>
      </w:r>
      <w:r w:rsidR="0014042F">
        <w:t>multiple choice or, true or false. Please contact us if you wish to</w:t>
      </w:r>
      <w:r>
        <w:t xml:space="preserve"> have different questions. </w:t>
      </w:r>
    </w:p>
    <w:p w14:paraId="4F486BBF" w14:textId="0FAF9304" w:rsidR="00F25240" w:rsidRDefault="00994400" w:rsidP="004A04DE">
      <w:pPr>
        <w:pStyle w:val="Instructions"/>
        <w:numPr>
          <w:ilvl w:val="0"/>
          <w:numId w:val="6"/>
        </w:numPr>
        <w:spacing w:before="0"/>
        <w:ind w:left="778"/>
      </w:pPr>
      <w:r>
        <w:t xml:space="preserve">Provide </w:t>
      </w:r>
      <w:r w:rsidR="004A04DE">
        <w:t xml:space="preserve">3-5 questions for each Continuing Education Clock Hour. </w:t>
      </w:r>
    </w:p>
    <w:p w14:paraId="5DA7B08E" w14:textId="6E707BEA" w:rsidR="00994400" w:rsidRPr="00994400" w:rsidRDefault="00994400" w:rsidP="004A04DE">
      <w:pPr>
        <w:pStyle w:val="Instructions"/>
        <w:numPr>
          <w:ilvl w:val="0"/>
          <w:numId w:val="6"/>
        </w:numPr>
        <w:spacing w:before="0"/>
        <w:ind w:left="778"/>
        <w:rPr>
          <w:highlight w:val="yellow"/>
        </w:rPr>
      </w:pPr>
      <w:r w:rsidRPr="00994400">
        <w:rPr>
          <w:highlight w:val="yellow"/>
        </w:rPr>
        <w:t>Highlight the correct answer.</w:t>
      </w:r>
    </w:p>
    <w:p w14:paraId="6B237774" w14:textId="67BE6EDA" w:rsidR="004A04DE" w:rsidRPr="00A96382" w:rsidRDefault="00994400" w:rsidP="004A04DE">
      <w:pPr>
        <w:pStyle w:val="Instructions"/>
        <w:numPr>
          <w:ilvl w:val="0"/>
          <w:numId w:val="6"/>
        </w:numPr>
        <w:spacing w:before="0"/>
        <w:ind w:left="778"/>
      </w:pPr>
      <w:r>
        <w:t xml:space="preserve">Must be related to course objectives. </w:t>
      </w:r>
    </w:p>
    <w:sdt>
      <w:sdtPr>
        <w:alias w:val="Question"/>
        <w:tag w:val="Question"/>
        <w:id w:val="355169651"/>
        <w:placeholder>
          <w:docPart w:val="54F671344C814096908072B148EA3296"/>
        </w:placeholder>
        <w:temporary/>
        <w:showingPlcHdr/>
      </w:sdtPr>
      <w:sdtEndPr/>
      <w:sdtContent>
        <w:p w14:paraId="285A6A36" w14:textId="77777777" w:rsidR="00F25240" w:rsidRPr="00CB6B09" w:rsidRDefault="00B2325F" w:rsidP="00CB6B09">
          <w:pPr>
            <w:pStyle w:val="Question"/>
          </w:pPr>
          <w:r>
            <w:t>[Type the question here]</w:t>
          </w:r>
        </w:p>
      </w:sdtContent>
    </w:sdt>
    <w:sdt>
      <w:sdtPr>
        <w:alias w:val="Answer"/>
        <w:tag w:val="Answer"/>
        <w:id w:val="355169678"/>
        <w:placeholder>
          <w:docPart w:val="73986F6462ED42F18342FD9AA3E8A7FE"/>
        </w:placeholder>
        <w:temporary/>
        <w:showingPlcHdr/>
      </w:sdtPr>
      <w:sdtEndPr/>
      <w:sdtContent>
        <w:p w14:paraId="2FA95BB5" w14:textId="77777777" w:rsidR="00F25240" w:rsidRPr="00CB6B09" w:rsidRDefault="00B2325F" w:rsidP="00CB6B09">
          <w:pPr>
            <w:pStyle w:val="Answer"/>
          </w:pPr>
          <w:r>
            <w:t>[Type an answer here]</w:t>
          </w:r>
        </w:p>
      </w:sdtContent>
    </w:sdt>
    <w:sdt>
      <w:sdtPr>
        <w:alias w:val="Answer"/>
        <w:tag w:val="Answer"/>
        <w:id w:val="355169705"/>
        <w:placeholder>
          <w:docPart w:val="CD101008488D45C2895D2D5B0309CBDB"/>
        </w:placeholder>
        <w:temporary/>
        <w:showingPlcHdr/>
      </w:sdtPr>
      <w:sdtEndPr/>
      <w:sdtContent>
        <w:p w14:paraId="0F2FEA2D" w14:textId="77777777" w:rsidR="00B2325F" w:rsidRDefault="00B2325F" w:rsidP="00B2325F">
          <w:pPr>
            <w:pStyle w:val="Answer"/>
          </w:pPr>
          <w:r>
            <w:t>[Type an answer here]</w:t>
          </w:r>
        </w:p>
      </w:sdtContent>
    </w:sdt>
    <w:sdt>
      <w:sdtPr>
        <w:alias w:val="Answer"/>
        <w:tag w:val="Answer"/>
        <w:id w:val="355169706"/>
        <w:placeholder>
          <w:docPart w:val="1B14776170244F43A23C4C29BFCA230C"/>
        </w:placeholder>
        <w:temporary/>
        <w:showingPlcHdr/>
      </w:sdtPr>
      <w:sdtEndPr/>
      <w:sdtContent>
        <w:p w14:paraId="3C377566" w14:textId="77777777" w:rsidR="00F25240" w:rsidRDefault="00B2325F" w:rsidP="00B2325F">
          <w:pPr>
            <w:pStyle w:val="Answer"/>
          </w:pPr>
          <w:r>
            <w:t>[Type an answer here]</w:t>
          </w:r>
        </w:p>
      </w:sdtContent>
    </w:sdt>
    <w:sdt>
      <w:sdtPr>
        <w:alias w:val="Question"/>
        <w:tag w:val="Question"/>
        <w:id w:val="355169707"/>
        <w:placeholder>
          <w:docPart w:val="73A8460631B0480C9DCC8360963BA9D2"/>
        </w:placeholder>
        <w:temporary/>
        <w:showingPlcHdr/>
      </w:sdtPr>
      <w:sdtEndPr/>
      <w:sdtContent>
        <w:p w14:paraId="369F949C" w14:textId="77777777" w:rsidR="00B2325F" w:rsidRDefault="00B2325F" w:rsidP="00B2325F">
          <w:pPr>
            <w:pStyle w:val="Question"/>
            <w:rPr>
              <w:rFonts w:eastAsia="Century Gothic"/>
              <w:szCs w:val="22"/>
            </w:rPr>
          </w:pPr>
          <w:r>
            <w:t>[Type the question here]</w:t>
          </w:r>
        </w:p>
      </w:sdtContent>
    </w:sdt>
    <w:sdt>
      <w:sdtPr>
        <w:alias w:val="Answer"/>
        <w:tag w:val="Answer"/>
        <w:id w:val="355169726"/>
        <w:placeholder>
          <w:docPart w:val="4CB78B911841499987B8DA5254852AE2"/>
        </w:placeholder>
        <w:temporary/>
        <w:showingPlcHdr/>
      </w:sdtPr>
      <w:sdtEndPr/>
      <w:sdtContent>
        <w:p w14:paraId="2314F43F" w14:textId="77777777" w:rsidR="00B2325F" w:rsidRPr="00CB6B09" w:rsidRDefault="00B2325F" w:rsidP="00B2325F">
          <w:pPr>
            <w:pStyle w:val="Answer"/>
          </w:pPr>
          <w:r>
            <w:t>[Type an answer here]</w:t>
          </w:r>
        </w:p>
      </w:sdtContent>
    </w:sdt>
    <w:sdt>
      <w:sdtPr>
        <w:alias w:val="Answer"/>
        <w:tag w:val="Answer"/>
        <w:id w:val="355169727"/>
        <w:placeholder>
          <w:docPart w:val="F851E0622A8E4A37922D286274D648BF"/>
        </w:placeholder>
        <w:temporary/>
        <w:showingPlcHdr/>
      </w:sdtPr>
      <w:sdtEndPr/>
      <w:sdtContent>
        <w:p w14:paraId="75EAEAFA" w14:textId="77777777" w:rsidR="00B2325F" w:rsidRDefault="00B2325F" w:rsidP="00B2325F">
          <w:pPr>
            <w:pStyle w:val="Answer"/>
          </w:pPr>
          <w:r>
            <w:t>[Type an answer here]</w:t>
          </w:r>
        </w:p>
      </w:sdtContent>
    </w:sdt>
    <w:sdt>
      <w:sdtPr>
        <w:alias w:val="Answer"/>
        <w:tag w:val="Answer"/>
        <w:id w:val="355169728"/>
        <w:placeholder>
          <w:docPart w:val="B416BC55C8B4459C91139AFDAA1EA4E8"/>
        </w:placeholder>
        <w:temporary/>
        <w:showingPlcHdr/>
      </w:sdtPr>
      <w:sdtEndPr/>
      <w:sdtContent>
        <w:p w14:paraId="50456DB5" w14:textId="77777777" w:rsidR="00B2325F" w:rsidRDefault="00B2325F" w:rsidP="00B2325F">
          <w:pPr>
            <w:pStyle w:val="Answer"/>
          </w:pPr>
          <w:r>
            <w:t>[Type an answer here]</w:t>
          </w:r>
        </w:p>
      </w:sdtContent>
    </w:sdt>
    <w:p w14:paraId="128EA062" w14:textId="77777777" w:rsidR="00B2325F" w:rsidRDefault="00B2325F" w:rsidP="00B2325F">
      <w:pPr>
        <w:pStyle w:val="Question"/>
        <w:rPr>
          <w:rFonts w:eastAsia="Century Gothic"/>
          <w:szCs w:val="22"/>
        </w:rPr>
      </w:pPr>
      <w:r>
        <w:lastRenderedPageBreak/>
        <w:t xml:space="preserve"> </w:t>
      </w:r>
      <w:sdt>
        <w:sdtPr>
          <w:alias w:val="Question"/>
          <w:tag w:val="Question"/>
          <w:id w:val="355169708"/>
          <w:placeholder>
            <w:docPart w:val="4FBA99FB14144118A101CBC456FBD07D"/>
          </w:placeholder>
          <w:temporary/>
          <w:showingPlcHdr/>
        </w:sdtPr>
        <w:sdtEndPr/>
        <w:sdtContent>
          <w:r>
            <w:t>[Type the question here]</w:t>
          </w:r>
        </w:sdtContent>
      </w:sdt>
    </w:p>
    <w:sdt>
      <w:sdtPr>
        <w:alias w:val="Answer"/>
        <w:tag w:val="Answer"/>
        <w:id w:val="355169729"/>
        <w:placeholder>
          <w:docPart w:val="9D9E4CB236F142A9A5CE6877BB61E15A"/>
        </w:placeholder>
        <w:temporary/>
        <w:showingPlcHdr/>
      </w:sdtPr>
      <w:sdtEndPr/>
      <w:sdtContent>
        <w:p w14:paraId="04AB8B19" w14:textId="77777777" w:rsidR="00B2325F" w:rsidRPr="00CB6B09" w:rsidRDefault="00B2325F" w:rsidP="00B2325F">
          <w:pPr>
            <w:pStyle w:val="Answer"/>
          </w:pPr>
          <w:r>
            <w:t>[Type an answer here]</w:t>
          </w:r>
        </w:p>
      </w:sdtContent>
    </w:sdt>
    <w:sdt>
      <w:sdtPr>
        <w:alias w:val="Answer"/>
        <w:tag w:val="Answer"/>
        <w:id w:val="355169730"/>
        <w:placeholder>
          <w:docPart w:val="3CDC4BB88BBA459ABF75C3361218740B"/>
        </w:placeholder>
        <w:temporary/>
        <w:showingPlcHdr/>
      </w:sdtPr>
      <w:sdtEndPr/>
      <w:sdtContent>
        <w:p w14:paraId="4403FA1A" w14:textId="77777777" w:rsidR="00B2325F" w:rsidRDefault="00B2325F" w:rsidP="00B2325F">
          <w:pPr>
            <w:pStyle w:val="Answer"/>
          </w:pPr>
          <w:r>
            <w:t>[Type an answer here]</w:t>
          </w:r>
        </w:p>
      </w:sdtContent>
    </w:sdt>
    <w:sdt>
      <w:sdtPr>
        <w:alias w:val="Answer"/>
        <w:tag w:val="Answer"/>
        <w:id w:val="355169731"/>
        <w:placeholder>
          <w:docPart w:val="9E4FB90F21E540DDA7ED7904FB91DBA4"/>
        </w:placeholder>
        <w:temporary/>
        <w:showingPlcHdr/>
      </w:sdtPr>
      <w:sdtEndPr/>
      <w:sdtContent>
        <w:p w14:paraId="679E7DE0" w14:textId="77777777" w:rsidR="00B2325F" w:rsidRDefault="00B2325F" w:rsidP="00B2325F">
          <w:pPr>
            <w:pStyle w:val="Answer"/>
          </w:pPr>
          <w:r>
            <w:t>[Type an answer here]</w:t>
          </w:r>
        </w:p>
      </w:sdtContent>
    </w:sdt>
    <w:p w14:paraId="464FF0B0" w14:textId="77777777" w:rsidR="00B2325F" w:rsidRDefault="00B2325F" w:rsidP="00B2325F">
      <w:pPr>
        <w:pStyle w:val="Question"/>
        <w:rPr>
          <w:rFonts w:eastAsia="Century Gothic"/>
          <w:szCs w:val="22"/>
        </w:rPr>
      </w:pPr>
      <w:r>
        <w:t xml:space="preserve"> </w:t>
      </w:r>
      <w:sdt>
        <w:sdtPr>
          <w:alias w:val="Question"/>
          <w:tag w:val="Question"/>
          <w:id w:val="355169709"/>
          <w:placeholder>
            <w:docPart w:val="EF75A88CA7FB4CE3BED3964594045BAE"/>
          </w:placeholder>
          <w:temporary/>
          <w:showingPlcHdr/>
        </w:sdtPr>
        <w:sdtEndPr/>
        <w:sdtContent>
          <w:r>
            <w:t>[Type the question here]</w:t>
          </w:r>
        </w:sdtContent>
      </w:sdt>
    </w:p>
    <w:sdt>
      <w:sdtPr>
        <w:alias w:val="Answer"/>
        <w:tag w:val="Answer"/>
        <w:id w:val="355169732"/>
        <w:placeholder>
          <w:docPart w:val="8FA0AE1F175440BCA34DA22E4248462A"/>
        </w:placeholder>
        <w:temporary/>
        <w:showingPlcHdr/>
      </w:sdtPr>
      <w:sdtEndPr/>
      <w:sdtContent>
        <w:p w14:paraId="03D16283" w14:textId="77777777" w:rsidR="00B2325F" w:rsidRPr="00CB6B09" w:rsidRDefault="00B2325F" w:rsidP="00B2325F">
          <w:pPr>
            <w:pStyle w:val="Answer"/>
          </w:pPr>
          <w:r>
            <w:t>[Type an answer here]</w:t>
          </w:r>
        </w:p>
      </w:sdtContent>
    </w:sdt>
    <w:sdt>
      <w:sdtPr>
        <w:alias w:val="Answer"/>
        <w:tag w:val="Answer"/>
        <w:id w:val="355169733"/>
        <w:placeholder>
          <w:docPart w:val="ED71737DE1114C478178B50BBDDDF663"/>
        </w:placeholder>
        <w:temporary/>
        <w:showingPlcHdr/>
      </w:sdtPr>
      <w:sdtEndPr/>
      <w:sdtContent>
        <w:p w14:paraId="12BCF583" w14:textId="77777777" w:rsidR="00B2325F" w:rsidRDefault="00B2325F" w:rsidP="00B2325F">
          <w:pPr>
            <w:pStyle w:val="Answer"/>
          </w:pPr>
          <w:r>
            <w:t>[Type an answer here]</w:t>
          </w:r>
        </w:p>
      </w:sdtContent>
    </w:sdt>
    <w:sdt>
      <w:sdtPr>
        <w:alias w:val="Answer"/>
        <w:tag w:val="Answer"/>
        <w:id w:val="355169734"/>
        <w:placeholder>
          <w:docPart w:val="EB1FD19C43464E27B4E5DB6AF9446CD7"/>
        </w:placeholder>
        <w:temporary/>
        <w:showingPlcHdr/>
      </w:sdtPr>
      <w:sdtEndPr/>
      <w:sdtContent>
        <w:p w14:paraId="762365B9" w14:textId="77777777" w:rsidR="00B2325F" w:rsidRDefault="00B2325F" w:rsidP="00B2325F">
          <w:pPr>
            <w:pStyle w:val="Answer"/>
          </w:pPr>
          <w:r>
            <w:t>[Type an answer here]</w:t>
          </w:r>
        </w:p>
      </w:sdtContent>
    </w:sdt>
    <w:p w14:paraId="470260D2" w14:textId="77777777" w:rsidR="00B2325F" w:rsidRDefault="00B2325F" w:rsidP="00B2325F">
      <w:pPr>
        <w:pStyle w:val="Question"/>
        <w:rPr>
          <w:rFonts w:eastAsia="Century Gothic"/>
          <w:szCs w:val="22"/>
        </w:rPr>
      </w:pPr>
      <w:r>
        <w:t xml:space="preserve"> </w:t>
      </w:r>
      <w:sdt>
        <w:sdtPr>
          <w:alias w:val="Question"/>
          <w:tag w:val="Question"/>
          <w:id w:val="355169710"/>
          <w:placeholder>
            <w:docPart w:val="2C8B5D84F3D04BBDB2EF1CB56DC18F70"/>
          </w:placeholder>
          <w:temporary/>
          <w:showingPlcHdr/>
        </w:sdtPr>
        <w:sdtEndPr/>
        <w:sdtContent>
          <w:r>
            <w:t>[Type the question here]</w:t>
          </w:r>
        </w:sdtContent>
      </w:sdt>
    </w:p>
    <w:sdt>
      <w:sdtPr>
        <w:alias w:val="Answer"/>
        <w:tag w:val="Answer"/>
        <w:id w:val="355169735"/>
        <w:placeholder>
          <w:docPart w:val="0B77339FFD564714A20DFB2827EBB893"/>
        </w:placeholder>
        <w:temporary/>
        <w:showingPlcHdr/>
      </w:sdtPr>
      <w:sdtEndPr/>
      <w:sdtContent>
        <w:p w14:paraId="41492072" w14:textId="77777777" w:rsidR="00B2325F" w:rsidRPr="00CB6B09" w:rsidRDefault="00B2325F" w:rsidP="00B2325F">
          <w:pPr>
            <w:pStyle w:val="Answer"/>
          </w:pPr>
          <w:r>
            <w:t>[Type an answer here]</w:t>
          </w:r>
        </w:p>
      </w:sdtContent>
    </w:sdt>
    <w:sdt>
      <w:sdtPr>
        <w:alias w:val="Answer"/>
        <w:tag w:val="Answer"/>
        <w:id w:val="355169736"/>
        <w:placeholder>
          <w:docPart w:val="D97C75E8116547C3AB99EAC149EC1FF6"/>
        </w:placeholder>
        <w:temporary/>
        <w:showingPlcHdr/>
      </w:sdtPr>
      <w:sdtEndPr/>
      <w:sdtContent>
        <w:p w14:paraId="2D6E8C2F" w14:textId="77777777" w:rsidR="00B2325F" w:rsidRDefault="00B2325F" w:rsidP="00B2325F">
          <w:pPr>
            <w:pStyle w:val="Answer"/>
          </w:pPr>
          <w:r>
            <w:t>[Type an answer here]</w:t>
          </w:r>
        </w:p>
      </w:sdtContent>
    </w:sdt>
    <w:sdt>
      <w:sdtPr>
        <w:alias w:val="Answer"/>
        <w:tag w:val="Answer"/>
        <w:id w:val="355169737"/>
        <w:placeholder>
          <w:docPart w:val="188A1594D70D4FC2B638729328F86F68"/>
        </w:placeholder>
        <w:temporary/>
        <w:showingPlcHdr/>
      </w:sdtPr>
      <w:sdtEndPr/>
      <w:sdtContent>
        <w:p w14:paraId="0504A797" w14:textId="77777777" w:rsidR="00B2325F" w:rsidRDefault="00B2325F" w:rsidP="00B2325F">
          <w:pPr>
            <w:pStyle w:val="Answer"/>
          </w:pPr>
          <w:r>
            <w:t>[Type an answer here]</w:t>
          </w:r>
        </w:p>
      </w:sdtContent>
    </w:sdt>
    <w:p w14:paraId="1E9E0E65" w14:textId="77777777" w:rsidR="00B2325F" w:rsidRDefault="00B2325F" w:rsidP="00B2325F">
      <w:pPr>
        <w:pStyle w:val="Question"/>
        <w:rPr>
          <w:rFonts w:eastAsia="Century Gothic"/>
          <w:szCs w:val="22"/>
        </w:rPr>
      </w:pPr>
      <w:r>
        <w:t xml:space="preserve"> </w:t>
      </w:r>
      <w:sdt>
        <w:sdtPr>
          <w:alias w:val="Question"/>
          <w:tag w:val="Question"/>
          <w:id w:val="355169711"/>
          <w:placeholder>
            <w:docPart w:val="2FDA33B7F6C548E88703D5872268B9C7"/>
          </w:placeholder>
          <w:temporary/>
          <w:showingPlcHdr/>
        </w:sdtPr>
        <w:sdtEndPr/>
        <w:sdtContent>
          <w:r>
            <w:t>[Type the question here]</w:t>
          </w:r>
        </w:sdtContent>
      </w:sdt>
    </w:p>
    <w:sdt>
      <w:sdtPr>
        <w:alias w:val="Answer"/>
        <w:tag w:val="Answer"/>
        <w:id w:val="355169738"/>
        <w:placeholder>
          <w:docPart w:val="6070F265F4E646EBAAB6F2CBB2CD8FA1"/>
        </w:placeholder>
        <w:temporary/>
        <w:showingPlcHdr/>
      </w:sdtPr>
      <w:sdtEndPr/>
      <w:sdtContent>
        <w:p w14:paraId="309AF78F" w14:textId="77777777" w:rsidR="00B2325F" w:rsidRPr="00CB6B09" w:rsidRDefault="00B2325F" w:rsidP="00B2325F">
          <w:pPr>
            <w:pStyle w:val="Answer"/>
          </w:pPr>
          <w:r>
            <w:t>[Type an answer here]</w:t>
          </w:r>
        </w:p>
      </w:sdtContent>
    </w:sdt>
    <w:sdt>
      <w:sdtPr>
        <w:alias w:val="Answer"/>
        <w:tag w:val="Answer"/>
        <w:id w:val="355169739"/>
        <w:placeholder>
          <w:docPart w:val="510473A226F547C98E362C8E09A6AFBA"/>
        </w:placeholder>
        <w:temporary/>
        <w:showingPlcHdr/>
      </w:sdtPr>
      <w:sdtEndPr/>
      <w:sdtContent>
        <w:p w14:paraId="4417EBA3" w14:textId="77777777" w:rsidR="00B2325F" w:rsidRDefault="00B2325F" w:rsidP="00B2325F">
          <w:pPr>
            <w:pStyle w:val="Answer"/>
          </w:pPr>
          <w:r>
            <w:t>[Type an answer here]</w:t>
          </w:r>
        </w:p>
      </w:sdtContent>
    </w:sdt>
    <w:sdt>
      <w:sdtPr>
        <w:alias w:val="Answer"/>
        <w:tag w:val="Answer"/>
        <w:id w:val="355169740"/>
        <w:placeholder>
          <w:docPart w:val="7FBF7E9647484B6EB11DF26FC5B712D7"/>
        </w:placeholder>
        <w:temporary/>
        <w:showingPlcHdr/>
      </w:sdtPr>
      <w:sdtEndPr/>
      <w:sdtContent>
        <w:p w14:paraId="64B79904" w14:textId="77777777" w:rsidR="00B2325F" w:rsidRDefault="00B2325F" w:rsidP="00B2325F">
          <w:pPr>
            <w:pStyle w:val="Answer"/>
          </w:pPr>
          <w:r>
            <w:t>[Type an answer here]</w:t>
          </w:r>
        </w:p>
      </w:sdtContent>
    </w:sdt>
    <w:p w14:paraId="72760F42" w14:textId="77777777" w:rsidR="00B2325F" w:rsidRDefault="00B2325F" w:rsidP="00B2325F">
      <w:pPr>
        <w:pStyle w:val="Question"/>
        <w:rPr>
          <w:rFonts w:eastAsia="Century Gothic"/>
          <w:szCs w:val="22"/>
        </w:rPr>
      </w:pPr>
      <w:r>
        <w:t xml:space="preserve"> </w:t>
      </w:r>
      <w:sdt>
        <w:sdtPr>
          <w:alias w:val="Question"/>
          <w:tag w:val="Question"/>
          <w:id w:val="355169712"/>
          <w:placeholder>
            <w:docPart w:val="D7F5E2CB8A51471883D9B523CC7AB9AF"/>
          </w:placeholder>
          <w:temporary/>
          <w:showingPlcHdr/>
        </w:sdtPr>
        <w:sdtEndPr/>
        <w:sdtContent>
          <w:r>
            <w:t>[Type the question here]</w:t>
          </w:r>
        </w:sdtContent>
      </w:sdt>
    </w:p>
    <w:sdt>
      <w:sdtPr>
        <w:alias w:val="Answer"/>
        <w:tag w:val="Answer"/>
        <w:id w:val="355169741"/>
        <w:placeholder>
          <w:docPart w:val="C93B0025A17A47B3AA95525C7655F872"/>
        </w:placeholder>
        <w:temporary/>
        <w:showingPlcHdr/>
      </w:sdtPr>
      <w:sdtEndPr/>
      <w:sdtContent>
        <w:p w14:paraId="36344AE4" w14:textId="77777777" w:rsidR="00B2325F" w:rsidRPr="00CB6B09" w:rsidRDefault="00B2325F" w:rsidP="00B2325F">
          <w:pPr>
            <w:pStyle w:val="Answer"/>
          </w:pPr>
          <w:r>
            <w:t>[Type an answer here]</w:t>
          </w:r>
        </w:p>
      </w:sdtContent>
    </w:sdt>
    <w:sdt>
      <w:sdtPr>
        <w:alias w:val="Answer"/>
        <w:tag w:val="Answer"/>
        <w:id w:val="355169742"/>
        <w:placeholder>
          <w:docPart w:val="DC5EE075CD9240559262307580F5737C"/>
        </w:placeholder>
        <w:temporary/>
        <w:showingPlcHdr/>
      </w:sdtPr>
      <w:sdtEndPr/>
      <w:sdtContent>
        <w:p w14:paraId="0F29E6AC" w14:textId="77777777" w:rsidR="00B2325F" w:rsidRDefault="00B2325F" w:rsidP="00B2325F">
          <w:pPr>
            <w:pStyle w:val="Answer"/>
          </w:pPr>
          <w:r>
            <w:t>[Type an answer here]</w:t>
          </w:r>
        </w:p>
      </w:sdtContent>
    </w:sdt>
    <w:sdt>
      <w:sdtPr>
        <w:alias w:val="Answer"/>
        <w:tag w:val="Answer"/>
        <w:id w:val="355169743"/>
        <w:placeholder>
          <w:docPart w:val="679D7A36E1B141E597ACA336FCCBC41D"/>
        </w:placeholder>
        <w:temporary/>
        <w:showingPlcHdr/>
      </w:sdtPr>
      <w:sdtEndPr/>
      <w:sdtContent>
        <w:p w14:paraId="5582FFCB" w14:textId="77777777" w:rsidR="00B2325F" w:rsidRDefault="00B2325F" w:rsidP="00B2325F">
          <w:pPr>
            <w:pStyle w:val="Answer"/>
          </w:pPr>
          <w:r>
            <w:t>[Type an answer here]</w:t>
          </w:r>
        </w:p>
      </w:sdtContent>
    </w:sdt>
    <w:p w14:paraId="1D9BE823" w14:textId="77777777" w:rsidR="00B2325F" w:rsidRDefault="00B2325F" w:rsidP="00B2325F">
      <w:pPr>
        <w:pStyle w:val="Question"/>
        <w:rPr>
          <w:rFonts w:eastAsia="Century Gothic"/>
          <w:szCs w:val="22"/>
        </w:rPr>
      </w:pPr>
      <w:r>
        <w:t xml:space="preserve"> </w:t>
      </w:r>
      <w:sdt>
        <w:sdtPr>
          <w:alias w:val="Question"/>
          <w:tag w:val="Question"/>
          <w:id w:val="355169713"/>
          <w:placeholder>
            <w:docPart w:val="CEB0B52D53F44D26A63F38E918234EC3"/>
          </w:placeholder>
          <w:temporary/>
          <w:showingPlcHdr/>
        </w:sdtPr>
        <w:sdtEndPr/>
        <w:sdtContent>
          <w:r>
            <w:t>[Type the question here]</w:t>
          </w:r>
        </w:sdtContent>
      </w:sdt>
    </w:p>
    <w:sdt>
      <w:sdtPr>
        <w:alias w:val="Answer"/>
        <w:tag w:val="Answer"/>
        <w:id w:val="355169744"/>
        <w:placeholder>
          <w:docPart w:val="3ED786105E904D7290AC619A8E7283CE"/>
        </w:placeholder>
        <w:temporary/>
        <w:showingPlcHdr/>
      </w:sdtPr>
      <w:sdtEndPr/>
      <w:sdtContent>
        <w:p w14:paraId="012554F2" w14:textId="77777777" w:rsidR="00B2325F" w:rsidRPr="00CB6B09" w:rsidRDefault="00B2325F" w:rsidP="00B2325F">
          <w:pPr>
            <w:pStyle w:val="Answer"/>
          </w:pPr>
          <w:r>
            <w:t>[Type an answer here]</w:t>
          </w:r>
        </w:p>
      </w:sdtContent>
    </w:sdt>
    <w:sdt>
      <w:sdtPr>
        <w:alias w:val="Answer"/>
        <w:tag w:val="Answer"/>
        <w:id w:val="355169745"/>
        <w:placeholder>
          <w:docPart w:val="A2C2CB4FC0094F3AB485709EC69148E3"/>
        </w:placeholder>
        <w:temporary/>
        <w:showingPlcHdr/>
      </w:sdtPr>
      <w:sdtEndPr/>
      <w:sdtContent>
        <w:p w14:paraId="10386D4E" w14:textId="77777777" w:rsidR="00B2325F" w:rsidRDefault="00B2325F" w:rsidP="00B2325F">
          <w:pPr>
            <w:pStyle w:val="Answer"/>
          </w:pPr>
          <w:r>
            <w:t>[Type an answer here]</w:t>
          </w:r>
        </w:p>
      </w:sdtContent>
    </w:sdt>
    <w:sdt>
      <w:sdtPr>
        <w:alias w:val="Answer"/>
        <w:tag w:val="Answer"/>
        <w:id w:val="355169746"/>
        <w:placeholder>
          <w:docPart w:val="E5CFD498E3E74EA28817B32B99868D2D"/>
        </w:placeholder>
        <w:temporary/>
        <w:showingPlcHdr/>
      </w:sdtPr>
      <w:sdtEndPr/>
      <w:sdtContent>
        <w:p w14:paraId="5FC61550" w14:textId="77777777" w:rsidR="00B2325F" w:rsidRDefault="00B2325F" w:rsidP="00B2325F">
          <w:pPr>
            <w:pStyle w:val="Answer"/>
          </w:pPr>
          <w:r>
            <w:t>[Type an answer here]</w:t>
          </w:r>
        </w:p>
      </w:sdtContent>
    </w:sdt>
    <w:p w14:paraId="4D2C8A72" w14:textId="77777777" w:rsidR="00B2325F" w:rsidRDefault="00B2325F" w:rsidP="00B2325F">
      <w:pPr>
        <w:pStyle w:val="Question"/>
        <w:rPr>
          <w:rFonts w:eastAsia="Century Gothic"/>
          <w:szCs w:val="22"/>
        </w:rPr>
      </w:pPr>
      <w:r>
        <w:t xml:space="preserve"> </w:t>
      </w:r>
      <w:sdt>
        <w:sdtPr>
          <w:alias w:val="Question"/>
          <w:tag w:val="Question"/>
          <w:id w:val="355169714"/>
          <w:placeholder>
            <w:docPart w:val="A7FEE990A9FE4BD28FC001DA23B18146"/>
          </w:placeholder>
          <w:temporary/>
          <w:showingPlcHdr/>
        </w:sdtPr>
        <w:sdtEndPr/>
        <w:sdtContent>
          <w:r>
            <w:t>[Type the question here]</w:t>
          </w:r>
        </w:sdtContent>
      </w:sdt>
    </w:p>
    <w:sdt>
      <w:sdtPr>
        <w:alias w:val="Answer"/>
        <w:tag w:val="Answer"/>
        <w:id w:val="355169747"/>
        <w:placeholder>
          <w:docPart w:val="AF3AE7A0C66D4D8284D692AB83AADB29"/>
        </w:placeholder>
        <w:temporary/>
        <w:showingPlcHdr/>
      </w:sdtPr>
      <w:sdtEndPr/>
      <w:sdtContent>
        <w:p w14:paraId="40C81A9F" w14:textId="77777777" w:rsidR="00B2325F" w:rsidRPr="00CB6B09" w:rsidRDefault="00B2325F" w:rsidP="00B2325F">
          <w:pPr>
            <w:pStyle w:val="Answer"/>
          </w:pPr>
          <w:r>
            <w:t>[Type an answer here]</w:t>
          </w:r>
        </w:p>
      </w:sdtContent>
    </w:sdt>
    <w:sdt>
      <w:sdtPr>
        <w:alias w:val="Answer"/>
        <w:tag w:val="Answer"/>
        <w:id w:val="355169748"/>
        <w:placeholder>
          <w:docPart w:val="A2F922E4E2E74EF4A1207C56A2E6D5A2"/>
        </w:placeholder>
        <w:temporary/>
        <w:showingPlcHdr/>
      </w:sdtPr>
      <w:sdtEndPr/>
      <w:sdtContent>
        <w:p w14:paraId="57B20C1E" w14:textId="77777777" w:rsidR="00B2325F" w:rsidRDefault="00B2325F" w:rsidP="00B2325F">
          <w:pPr>
            <w:pStyle w:val="Answer"/>
          </w:pPr>
          <w:r>
            <w:t>[Type an answer here]</w:t>
          </w:r>
        </w:p>
      </w:sdtContent>
    </w:sdt>
    <w:sdt>
      <w:sdtPr>
        <w:alias w:val="Answer"/>
        <w:tag w:val="Answer"/>
        <w:id w:val="355169749"/>
        <w:placeholder>
          <w:docPart w:val="61E76A569028468ABF169CF1258FCCA8"/>
        </w:placeholder>
        <w:temporary/>
        <w:showingPlcHdr/>
      </w:sdtPr>
      <w:sdtEndPr/>
      <w:sdtContent>
        <w:p w14:paraId="6487CA3D" w14:textId="77777777" w:rsidR="00B2325F" w:rsidRDefault="00B2325F" w:rsidP="00B2325F">
          <w:pPr>
            <w:pStyle w:val="Answer"/>
          </w:pPr>
          <w:r>
            <w:t>[Type an answer here]</w:t>
          </w:r>
        </w:p>
      </w:sdtContent>
    </w:sdt>
    <w:p w14:paraId="48668337" w14:textId="77777777" w:rsidR="00B2325F" w:rsidRDefault="00B2325F" w:rsidP="00B2325F">
      <w:pPr>
        <w:pStyle w:val="Question"/>
        <w:rPr>
          <w:rFonts w:eastAsia="Century Gothic"/>
          <w:szCs w:val="22"/>
        </w:rPr>
      </w:pPr>
      <w:r>
        <w:t xml:space="preserve"> </w:t>
      </w:r>
      <w:sdt>
        <w:sdtPr>
          <w:alias w:val="Question"/>
          <w:tag w:val="Question"/>
          <w:id w:val="355169715"/>
          <w:placeholder>
            <w:docPart w:val="1A5935B9BD3E41F7AE9E98EEBD59CE2E"/>
          </w:placeholder>
          <w:temporary/>
          <w:showingPlcHdr/>
        </w:sdtPr>
        <w:sdtEndPr/>
        <w:sdtContent>
          <w:r>
            <w:t>[Type the question here]</w:t>
          </w:r>
        </w:sdtContent>
      </w:sdt>
    </w:p>
    <w:sdt>
      <w:sdtPr>
        <w:alias w:val="Answer"/>
        <w:tag w:val="Answer"/>
        <w:id w:val="355169750"/>
        <w:placeholder>
          <w:docPart w:val="5C3A5D2F008C4273AD4863E6EE903B94"/>
        </w:placeholder>
        <w:temporary/>
        <w:showingPlcHdr/>
      </w:sdtPr>
      <w:sdtEndPr/>
      <w:sdtContent>
        <w:p w14:paraId="1FC4B4E4" w14:textId="77777777" w:rsidR="00B2325F" w:rsidRPr="00CB6B09" w:rsidRDefault="00B2325F" w:rsidP="00B2325F">
          <w:pPr>
            <w:pStyle w:val="Answer"/>
          </w:pPr>
          <w:r>
            <w:t>[Type an answer here]</w:t>
          </w:r>
        </w:p>
      </w:sdtContent>
    </w:sdt>
    <w:sdt>
      <w:sdtPr>
        <w:alias w:val="Answer"/>
        <w:tag w:val="Answer"/>
        <w:id w:val="355169751"/>
        <w:placeholder>
          <w:docPart w:val="6B34A220F37C46038DE808D49B44E23A"/>
        </w:placeholder>
        <w:temporary/>
        <w:showingPlcHdr/>
      </w:sdtPr>
      <w:sdtEndPr/>
      <w:sdtContent>
        <w:p w14:paraId="585C557C" w14:textId="77777777" w:rsidR="00B2325F" w:rsidRDefault="00B2325F" w:rsidP="00B2325F">
          <w:pPr>
            <w:pStyle w:val="Answer"/>
          </w:pPr>
          <w:r>
            <w:t>[Type an answer here]</w:t>
          </w:r>
        </w:p>
      </w:sdtContent>
    </w:sdt>
    <w:sdt>
      <w:sdtPr>
        <w:alias w:val="Answer"/>
        <w:tag w:val="Answer"/>
        <w:id w:val="355169752"/>
        <w:placeholder>
          <w:docPart w:val="66FF2A7A8AE04D7089A8AE95C0A08B45"/>
        </w:placeholder>
        <w:temporary/>
        <w:showingPlcHdr/>
      </w:sdtPr>
      <w:sdtEndPr/>
      <w:sdtContent>
        <w:p w14:paraId="69485AE6" w14:textId="77777777" w:rsidR="00B2325F" w:rsidRDefault="00B2325F" w:rsidP="00B2325F">
          <w:pPr>
            <w:pStyle w:val="Answer"/>
          </w:pPr>
          <w:r>
            <w:t>[Type an answer here]</w:t>
          </w:r>
        </w:p>
      </w:sdtContent>
    </w:sdt>
    <w:p w14:paraId="17D41621" w14:textId="77777777" w:rsidR="00B2325F" w:rsidRDefault="00B2325F" w:rsidP="00B2325F">
      <w:pPr>
        <w:pStyle w:val="Question"/>
        <w:rPr>
          <w:rFonts w:eastAsia="Century Gothic"/>
          <w:szCs w:val="22"/>
        </w:rPr>
      </w:pPr>
      <w:r>
        <w:t xml:space="preserve"> </w:t>
      </w:r>
      <w:sdt>
        <w:sdtPr>
          <w:alias w:val="Question"/>
          <w:tag w:val="Question"/>
          <w:id w:val="355169716"/>
          <w:placeholder>
            <w:docPart w:val="75EF4D829D424EE0AB8FD94F85FF94B5"/>
          </w:placeholder>
          <w:temporary/>
          <w:showingPlcHdr/>
        </w:sdtPr>
        <w:sdtEndPr/>
        <w:sdtContent>
          <w:r>
            <w:t>[Type the question here]</w:t>
          </w:r>
        </w:sdtContent>
      </w:sdt>
    </w:p>
    <w:sdt>
      <w:sdtPr>
        <w:alias w:val="Answer"/>
        <w:tag w:val="Answer"/>
        <w:id w:val="355169753"/>
        <w:placeholder>
          <w:docPart w:val="694145C1B38C4CA2ACD3F728253E2D4F"/>
        </w:placeholder>
        <w:temporary/>
        <w:showingPlcHdr/>
      </w:sdtPr>
      <w:sdtEndPr/>
      <w:sdtContent>
        <w:p w14:paraId="3E61AB08" w14:textId="77777777" w:rsidR="00B2325F" w:rsidRPr="00CB6B09" w:rsidRDefault="00B2325F" w:rsidP="00B2325F">
          <w:pPr>
            <w:pStyle w:val="Answer"/>
          </w:pPr>
          <w:r>
            <w:t>[Type an answer here]</w:t>
          </w:r>
        </w:p>
      </w:sdtContent>
    </w:sdt>
    <w:sdt>
      <w:sdtPr>
        <w:alias w:val="Answer"/>
        <w:tag w:val="Answer"/>
        <w:id w:val="355169754"/>
        <w:placeholder>
          <w:docPart w:val="520AED8CAA6F43128B6F91EAA471CCEF"/>
        </w:placeholder>
        <w:temporary/>
        <w:showingPlcHdr/>
      </w:sdtPr>
      <w:sdtEndPr/>
      <w:sdtContent>
        <w:p w14:paraId="43EB30D7" w14:textId="77777777" w:rsidR="00B2325F" w:rsidRDefault="00B2325F" w:rsidP="00B2325F">
          <w:pPr>
            <w:pStyle w:val="Answer"/>
          </w:pPr>
          <w:r>
            <w:t>[Type an answer here]</w:t>
          </w:r>
        </w:p>
      </w:sdtContent>
    </w:sdt>
    <w:sdt>
      <w:sdtPr>
        <w:alias w:val="Answer"/>
        <w:tag w:val="Answer"/>
        <w:id w:val="355169755"/>
        <w:placeholder>
          <w:docPart w:val="1F7080D0AD0C40819D20C970E78E5AEF"/>
        </w:placeholder>
        <w:temporary/>
        <w:showingPlcHdr/>
      </w:sdtPr>
      <w:sdtEndPr/>
      <w:sdtContent>
        <w:p w14:paraId="30BD8744" w14:textId="77777777" w:rsidR="00B2325F" w:rsidRDefault="00B2325F" w:rsidP="00B2325F">
          <w:pPr>
            <w:pStyle w:val="Answer"/>
          </w:pPr>
          <w:r>
            <w:t>[Type an answer here]</w:t>
          </w:r>
        </w:p>
      </w:sdtContent>
    </w:sdt>
    <w:p w14:paraId="71FB0967" w14:textId="77777777" w:rsidR="00B2325F" w:rsidRDefault="00B2325F" w:rsidP="00B2325F">
      <w:pPr>
        <w:pStyle w:val="Question"/>
        <w:rPr>
          <w:rFonts w:eastAsia="Century Gothic"/>
          <w:szCs w:val="22"/>
        </w:rPr>
      </w:pPr>
      <w:r>
        <w:t xml:space="preserve"> </w:t>
      </w:r>
      <w:sdt>
        <w:sdtPr>
          <w:alias w:val="Question"/>
          <w:tag w:val="Question"/>
          <w:id w:val="355169717"/>
          <w:placeholder>
            <w:docPart w:val="86F81558CD284556B1B082AA2BE52F42"/>
          </w:placeholder>
          <w:temporary/>
          <w:showingPlcHdr/>
        </w:sdtPr>
        <w:sdtEndPr/>
        <w:sdtContent>
          <w:r>
            <w:t>[Type the question here]</w:t>
          </w:r>
        </w:sdtContent>
      </w:sdt>
    </w:p>
    <w:sdt>
      <w:sdtPr>
        <w:alias w:val="Answer"/>
        <w:tag w:val="Answer"/>
        <w:id w:val="355169756"/>
        <w:placeholder>
          <w:docPart w:val="4784657E50854A519C4E64575DBDE697"/>
        </w:placeholder>
        <w:temporary/>
        <w:showingPlcHdr/>
      </w:sdtPr>
      <w:sdtEndPr/>
      <w:sdtContent>
        <w:p w14:paraId="46A49C1E" w14:textId="77777777" w:rsidR="00B2325F" w:rsidRPr="00CB6B09" w:rsidRDefault="00B2325F" w:rsidP="00B2325F">
          <w:pPr>
            <w:pStyle w:val="Answer"/>
          </w:pPr>
          <w:r>
            <w:t>[Type an answer here]</w:t>
          </w:r>
        </w:p>
      </w:sdtContent>
    </w:sdt>
    <w:sdt>
      <w:sdtPr>
        <w:alias w:val="Answer"/>
        <w:tag w:val="Answer"/>
        <w:id w:val="355169757"/>
        <w:placeholder>
          <w:docPart w:val="87C860952FC44C12A79F837EFFB7E4C0"/>
        </w:placeholder>
        <w:temporary/>
        <w:showingPlcHdr/>
      </w:sdtPr>
      <w:sdtEndPr/>
      <w:sdtContent>
        <w:p w14:paraId="340613B9" w14:textId="77777777" w:rsidR="00B2325F" w:rsidRDefault="00B2325F" w:rsidP="00B2325F">
          <w:pPr>
            <w:pStyle w:val="Answer"/>
          </w:pPr>
          <w:r>
            <w:t>[Type an answer here]</w:t>
          </w:r>
        </w:p>
      </w:sdtContent>
    </w:sdt>
    <w:sdt>
      <w:sdtPr>
        <w:alias w:val="Answer"/>
        <w:tag w:val="Answer"/>
        <w:id w:val="355169758"/>
        <w:placeholder>
          <w:docPart w:val="26877B0D2EF64E2DBC4DB38040FE4429"/>
        </w:placeholder>
        <w:temporary/>
        <w:showingPlcHdr/>
      </w:sdtPr>
      <w:sdtEndPr/>
      <w:sdtContent>
        <w:p w14:paraId="682F7E77" w14:textId="77777777" w:rsidR="00B2325F" w:rsidRDefault="00B2325F" w:rsidP="00B2325F">
          <w:pPr>
            <w:pStyle w:val="Answer"/>
          </w:pPr>
          <w:r>
            <w:t>[Type an answer here]</w:t>
          </w:r>
        </w:p>
      </w:sdtContent>
    </w:sdt>
    <w:p w14:paraId="01138868" w14:textId="77777777" w:rsidR="00B2325F" w:rsidRDefault="00B2325F" w:rsidP="00B2325F">
      <w:pPr>
        <w:pStyle w:val="Question"/>
        <w:rPr>
          <w:rFonts w:eastAsia="Century Gothic"/>
          <w:szCs w:val="22"/>
        </w:rPr>
      </w:pPr>
      <w:r>
        <w:t xml:space="preserve"> </w:t>
      </w:r>
      <w:sdt>
        <w:sdtPr>
          <w:alias w:val="Question"/>
          <w:tag w:val="Question"/>
          <w:id w:val="355169718"/>
          <w:placeholder>
            <w:docPart w:val="07FF35B9459E4A69B0F8D2104F3DE1CC"/>
          </w:placeholder>
          <w:temporary/>
          <w:showingPlcHdr/>
        </w:sdtPr>
        <w:sdtEndPr/>
        <w:sdtContent>
          <w:r>
            <w:t>[Type the question here]</w:t>
          </w:r>
        </w:sdtContent>
      </w:sdt>
    </w:p>
    <w:sdt>
      <w:sdtPr>
        <w:alias w:val="Answer"/>
        <w:tag w:val="Answer"/>
        <w:id w:val="355169759"/>
        <w:placeholder>
          <w:docPart w:val="6A52930A78CE4E0C9C6C6F778B0F4CF0"/>
        </w:placeholder>
        <w:temporary/>
        <w:showingPlcHdr/>
      </w:sdtPr>
      <w:sdtEndPr/>
      <w:sdtContent>
        <w:p w14:paraId="6564A3D8" w14:textId="77777777" w:rsidR="00B2325F" w:rsidRPr="00CB6B09" w:rsidRDefault="00B2325F" w:rsidP="00B2325F">
          <w:pPr>
            <w:pStyle w:val="Answer"/>
          </w:pPr>
          <w:r>
            <w:t>[Type an answer here]</w:t>
          </w:r>
        </w:p>
      </w:sdtContent>
    </w:sdt>
    <w:sdt>
      <w:sdtPr>
        <w:alias w:val="Answer"/>
        <w:tag w:val="Answer"/>
        <w:id w:val="355169760"/>
        <w:placeholder>
          <w:docPart w:val="6265ADFE96C74DA28CBF9BD4E759BB3A"/>
        </w:placeholder>
        <w:temporary/>
        <w:showingPlcHdr/>
      </w:sdtPr>
      <w:sdtEndPr/>
      <w:sdtContent>
        <w:p w14:paraId="60EE79CC" w14:textId="77777777" w:rsidR="00B2325F" w:rsidRDefault="00B2325F" w:rsidP="00B2325F">
          <w:pPr>
            <w:pStyle w:val="Answer"/>
          </w:pPr>
          <w:r>
            <w:t>[Type an answer here]</w:t>
          </w:r>
        </w:p>
      </w:sdtContent>
    </w:sdt>
    <w:sdt>
      <w:sdtPr>
        <w:alias w:val="Answer"/>
        <w:tag w:val="Answer"/>
        <w:id w:val="355169761"/>
        <w:placeholder>
          <w:docPart w:val="D001C8950B404A728937DD80801318D4"/>
        </w:placeholder>
        <w:temporary/>
        <w:showingPlcHdr/>
      </w:sdtPr>
      <w:sdtEndPr/>
      <w:sdtContent>
        <w:p w14:paraId="37C374BB" w14:textId="77777777" w:rsidR="00B2325F" w:rsidRDefault="00B2325F" w:rsidP="00B2325F">
          <w:pPr>
            <w:pStyle w:val="Answer"/>
          </w:pPr>
          <w:r>
            <w:t>[Type an answer here]</w:t>
          </w:r>
        </w:p>
      </w:sdtContent>
    </w:sdt>
    <w:p w14:paraId="6061F9CE" w14:textId="77777777" w:rsidR="00B2325F" w:rsidRDefault="00B2325F" w:rsidP="00B2325F">
      <w:pPr>
        <w:pStyle w:val="Question"/>
        <w:rPr>
          <w:rFonts w:eastAsia="Century Gothic"/>
          <w:szCs w:val="22"/>
        </w:rPr>
      </w:pPr>
      <w:r>
        <w:t xml:space="preserve"> </w:t>
      </w:r>
      <w:sdt>
        <w:sdtPr>
          <w:alias w:val="Question"/>
          <w:tag w:val="Question"/>
          <w:id w:val="355169719"/>
          <w:placeholder>
            <w:docPart w:val="1B0B8FE73B6045CB8A37E039A6B96201"/>
          </w:placeholder>
          <w:temporary/>
          <w:showingPlcHdr/>
        </w:sdtPr>
        <w:sdtEndPr/>
        <w:sdtContent>
          <w:r>
            <w:t>[Type the question here]</w:t>
          </w:r>
        </w:sdtContent>
      </w:sdt>
    </w:p>
    <w:sdt>
      <w:sdtPr>
        <w:alias w:val="Answer"/>
        <w:tag w:val="Answer"/>
        <w:id w:val="355169762"/>
        <w:placeholder>
          <w:docPart w:val="909BB79D83104E41B03A1C79CCD6B155"/>
        </w:placeholder>
        <w:temporary/>
        <w:showingPlcHdr/>
      </w:sdtPr>
      <w:sdtEndPr/>
      <w:sdtContent>
        <w:p w14:paraId="29B945CE" w14:textId="77777777" w:rsidR="00B2325F" w:rsidRPr="00CB6B09" w:rsidRDefault="00B2325F" w:rsidP="00B2325F">
          <w:pPr>
            <w:pStyle w:val="Answer"/>
          </w:pPr>
          <w:r>
            <w:t>[Type an answer here]</w:t>
          </w:r>
        </w:p>
      </w:sdtContent>
    </w:sdt>
    <w:sdt>
      <w:sdtPr>
        <w:alias w:val="Answer"/>
        <w:tag w:val="Answer"/>
        <w:id w:val="355169763"/>
        <w:placeholder>
          <w:docPart w:val="0D9EE77313194F8B9206DE34E95D4FAA"/>
        </w:placeholder>
        <w:temporary/>
        <w:showingPlcHdr/>
      </w:sdtPr>
      <w:sdtEndPr/>
      <w:sdtContent>
        <w:p w14:paraId="43B7ADE0" w14:textId="77777777" w:rsidR="00B2325F" w:rsidRDefault="00B2325F" w:rsidP="00B2325F">
          <w:pPr>
            <w:pStyle w:val="Answer"/>
          </w:pPr>
          <w:r>
            <w:t>[Type an answer here]</w:t>
          </w:r>
        </w:p>
      </w:sdtContent>
    </w:sdt>
    <w:sdt>
      <w:sdtPr>
        <w:alias w:val="Answer"/>
        <w:tag w:val="Answer"/>
        <w:id w:val="355169764"/>
        <w:placeholder>
          <w:docPart w:val="1B65DFCAA12645AD9AC0DE54ACC58DCB"/>
        </w:placeholder>
        <w:temporary/>
        <w:showingPlcHdr/>
      </w:sdtPr>
      <w:sdtEndPr/>
      <w:sdtContent>
        <w:p w14:paraId="7896537F" w14:textId="77777777" w:rsidR="00B2325F" w:rsidRDefault="00B2325F" w:rsidP="00B2325F">
          <w:pPr>
            <w:pStyle w:val="Answer"/>
          </w:pPr>
          <w:r>
            <w:t>[Type an answer here]</w:t>
          </w:r>
        </w:p>
      </w:sdtContent>
    </w:sdt>
    <w:p w14:paraId="3A0E2945" w14:textId="77777777" w:rsidR="00B2325F" w:rsidRDefault="00B2325F" w:rsidP="00B2325F">
      <w:pPr>
        <w:pStyle w:val="Question"/>
        <w:rPr>
          <w:rFonts w:eastAsia="Century Gothic"/>
          <w:szCs w:val="22"/>
        </w:rPr>
      </w:pPr>
      <w:r>
        <w:t xml:space="preserve"> </w:t>
      </w:r>
      <w:sdt>
        <w:sdtPr>
          <w:alias w:val="Question"/>
          <w:tag w:val="Question"/>
          <w:id w:val="355169720"/>
          <w:placeholder>
            <w:docPart w:val="75AC516F24154AAE81E88C3F35EFE53B"/>
          </w:placeholder>
          <w:temporary/>
          <w:showingPlcHdr/>
        </w:sdtPr>
        <w:sdtEndPr/>
        <w:sdtContent>
          <w:r>
            <w:t>[Type the question here]</w:t>
          </w:r>
        </w:sdtContent>
      </w:sdt>
    </w:p>
    <w:sdt>
      <w:sdtPr>
        <w:alias w:val="Answer"/>
        <w:tag w:val="Answer"/>
        <w:id w:val="355169765"/>
        <w:placeholder>
          <w:docPart w:val="DCA4678ABEE147E49394D9E03C8C9BA1"/>
        </w:placeholder>
        <w:temporary/>
        <w:showingPlcHdr/>
      </w:sdtPr>
      <w:sdtEndPr/>
      <w:sdtContent>
        <w:p w14:paraId="4C5218E7" w14:textId="77777777" w:rsidR="00B2325F" w:rsidRPr="00CB6B09" w:rsidRDefault="00B2325F" w:rsidP="00B2325F">
          <w:pPr>
            <w:pStyle w:val="Answer"/>
          </w:pPr>
          <w:r>
            <w:t>[Type an answer here]</w:t>
          </w:r>
        </w:p>
      </w:sdtContent>
    </w:sdt>
    <w:sdt>
      <w:sdtPr>
        <w:alias w:val="Answer"/>
        <w:tag w:val="Answer"/>
        <w:id w:val="355169766"/>
        <w:placeholder>
          <w:docPart w:val="E87FDE74B4A94AA783AF711BD59EC5E3"/>
        </w:placeholder>
        <w:temporary/>
        <w:showingPlcHdr/>
      </w:sdtPr>
      <w:sdtEndPr/>
      <w:sdtContent>
        <w:p w14:paraId="049231C9" w14:textId="77777777" w:rsidR="00B2325F" w:rsidRDefault="00B2325F" w:rsidP="00B2325F">
          <w:pPr>
            <w:pStyle w:val="Answer"/>
          </w:pPr>
          <w:r>
            <w:t>[Type an answer here]</w:t>
          </w:r>
        </w:p>
      </w:sdtContent>
    </w:sdt>
    <w:sdt>
      <w:sdtPr>
        <w:alias w:val="Answer"/>
        <w:tag w:val="Answer"/>
        <w:id w:val="355169767"/>
        <w:placeholder>
          <w:docPart w:val="683D9EB25AF441F78328B6F0766EA6C5"/>
        </w:placeholder>
        <w:temporary/>
        <w:showingPlcHdr/>
      </w:sdtPr>
      <w:sdtEndPr/>
      <w:sdtContent>
        <w:p w14:paraId="778C93A7" w14:textId="77777777" w:rsidR="00B2325F" w:rsidRDefault="00B2325F" w:rsidP="00B2325F">
          <w:pPr>
            <w:pStyle w:val="Answer"/>
          </w:pPr>
          <w:r>
            <w:t>[Type an answer here]</w:t>
          </w:r>
        </w:p>
      </w:sdtContent>
    </w:sdt>
    <w:p w14:paraId="6709713D" w14:textId="77777777" w:rsidR="00B2325F" w:rsidRDefault="00B2325F" w:rsidP="00B2325F">
      <w:pPr>
        <w:pStyle w:val="Question"/>
        <w:rPr>
          <w:rFonts w:eastAsia="Century Gothic"/>
          <w:szCs w:val="22"/>
        </w:rPr>
      </w:pPr>
      <w:r>
        <w:t xml:space="preserve"> </w:t>
      </w:r>
      <w:sdt>
        <w:sdtPr>
          <w:alias w:val="Question"/>
          <w:tag w:val="Question"/>
          <w:id w:val="355169721"/>
          <w:placeholder>
            <w:docPart w:val="BD7C5C31940E400D9B3F76CA7A1E9517"/>
          </w:placeholder>
          <w:temporary/>
          <w:showingPlcHdr/>
        </w:sdtPr>
        <w:sdtEndPr/>
        <w:sdtContent>
          <w:r>
            <w:t>[Type the question here]</w:t>
          </w:r>
        </w:sdtContent>
      </w:sdt>
    </w:p>
    <w:sdt>
      <w:sdtPr>
        <w:alias w:val="Answer"/>
        <w:tag w:val="Answer"/>
        <w:id w:val="355169768"/>
        <w:placeholder>
          <w:docPart w:val="70B37F5F110D410084221795DEAD45C1"/>
        </w:placeholder>
        <w:temporary/>
        <w:showingPlcHdr/>
      </w:sdtPr>
      <w:sdtEndPr/>
      <w:sdtContent>
        <w:p w14:paraId="704A2FDC" w14:textId="77777777" w:rsidR="00B2325F" w:rsidRPr="00CB6B09" w:rsidRDefault="00B2325F" w:rsidP="00B2325F">
          <w:pPr>
            <w:pStyle w:val="Answer"/>
          </w:pPr>
          <w:r>
            <w:t>[Type an answer here]</w:t>
          </w:r>
        </w:p>
      </w:sdtContent>
    </w:sdt>
    <w:sdt>
      <w:sdtPr>
        <w:alias w:val="Answer"/>
        <w:tag w:val="Answer"/>
        <w:id w:val="355169769"/>
        <w:placeholder>
          <w:docPart w:val="94E2CF68337649649C3EE6EA46554CAE"/>
        </w:placeholder>
        <w:temporary/>
        <w:showingPlcHdr/>
      </w:sdtPr>
      <w:sdtEndPr/>
      <w:sdtContent>
        <w:p w14:paraId="691B110B" w14:textId="77777777" w:rsidR="00B2325F" w:rsidRDefault="00B2325F" w:rsidP="00B2325F">
          <w:pPr>
            <w:pStyle w:val="Answer"/>
          </w:pPr>
          <w:r>
            <w:t>[Type an answer here]</w:t>
          </w:r>
        </w:p>
      </w:sdtContent>
    </w:sdt>
    <w:sdt>
      <w:sdtPr>
        <w:alias w:val="Answer"/>
        <w:tag w:val="Answer"/>
        <w:id w:val="355169770"/>
        <w:placeholder>
          <w:docPart w:val="0913D87E3C834A8E93600FD5AEABA0B9"/>
        </w:placeholder>
        <w:temporary/>
        <w:showingPlcHdr/>
      </w:sdtPr>
      <w:sdtEndPr/>
      <w:sdtContent>
        <w:p w14:paraId="4E69B23B" w14:textId="77777777" w:rsidR="00B2325F" w:rsidRDefault="00B2325F" w:rsidP="00B2325F">
          <w:pPr>
            <w:pStyle w:val="Answer"/>
          </w:pPr>
          <w:r>
            <w:t>[Type an answer here]</w:t>
          </w:r>
        </w:p>
      </w:sdtContent>
    </w:sdt>
    <w:p w14:paraId="47E7561A" w14:textId="77777777" w:rsidR="00B2325F" w:rsidRDefault="00B2325F" w:rsidP="00B2325F">
      <w:pPr>
        <w:pStyle w:val="Question"/>
        <w:rPr>
          <w:rFonts w:eastAsia="Century Gothic"/>
          <w:szCs w:val="22"/>
        </w:rPr>
      </w:pPr>
      <w:r>
        <w:t xml:space="preserve"> </w:t>
      </w:r>
      <w:sdt>
        <w:sdtPr>
          <w:alias w:val="Question"/>
          <w:tag w:val="Question"/>
          <w:id w:val="355169722"/>
          <w:placeholder>
            <w:docPart w:val="A92012F2405D466AB9CE99CAF19AAB4A"/>
          </w:placeholder>
          <w:temporary/>
          <w:showingPlcHdr/>
        </w:sdtPr>
        <w:sdtEndPr/>
        <w:sdtContent>
          <w:r>
            <w:t>[Type the question here]</w:t>
          </w:r>
        </w:sdtContent>
      </w:sdt>
    </w:p>
    <w:sdt>
      <w:sdtPr>
        <w:alias w:val="Answer"/>
        <w:tag w:val="Answer"/>
        <w:id w:val="355169771"/>
        <w:placeholder>
          <w:docPart w:val="F4F8E14461C8429CA3D763BB60E2C9EF"/>
        </w:placeholder>
        <w:temporary/>
        <w:showingPlcHdr/>
      </w:sdtPr>
      <w:sdtEndPr/>
      <w:sdtContent>
        <w:p w14:paraId="10DF0707" w14:textId="77777777" w:rsidR="00B2325F" w:rsidRPr="00CB6B09" w:rsidRDefault="00B2325F" w:rsidP="00B2325F">
          <w:pPr>
            <w:pStyle w:val="Answer"/>
          </w:pPr>
          <w:r>
            <w:t>[Type an answer here]</w:t>
          </w:r>
        </w:p>
      </w:sdtContent>
    </w:sdt>
    <w:sdt>
      <w:sdtPr>
        <w:alias w:val="Answer"/>
        <w:tag w:val="Answer"/>
        <w:id w:val="355169772"/>
        <w:placeholder>
          <w:docPart w:val="3B0F5926A9DA4FCD977AFBB5B17AE2C0"/>
        </w:placeholder>
        <w:temporary/>
        <w:showingPlcHdr/>
      </w:sdtPr>
      <w:sdtEndPr/>
      <w:sdtContent>
        <w:p w14:paraId="571D5A61" w14:textId="77777777" w:rsidR="00B2325F" w:rsidRDefault="00B2325F" w:rsidP="00B2325F">
          <w:pPr>
            <w:pStyle w:val="Answer"/>
          </w:pPr>
          <w:r>
            <w:t>[Type an answer here]</w:t>
          </w:r>
        </w:p>
      </w:sdtContent>
    </w:sdt>
    <w:sdt>
      <w:sdtPr>
        <w:alias w:val="Answer"/>
        <w:tag w:val="Answer"/>
        <w:id w:val="355169773"/>
        <w:placeholder>
          <w:docPart w:val="829F9004F8E74C1EA5F6FAD050DC625A"/>
        </w:placeholder>
        <w:temporary/>
        <w:showingPlcHdr/>
      </w:sdtPr>
      <w:sdtEndPr/>
      <w:sdtContent>
        <w:p w14:paraId="1C2115FB" w14:textId="77777777" w:rsidR="00B2325F" w:rsidRDefault="00B2325F" w:rsidP="00B2325F">
          <w:pPr>
            <w:pStyle w:val="Answer"/>
          </w:pPr>
          <w:r>
            <w:t>[Type an answer here]</w:t>
          </w:r>
        </w:p>
      </w:sdtContent>
    </w:sdt>
    <w:p w14:paraId="3C54F063" w14:textId="77777777" w:rsidR="00B2325F" w:rsidRDefault="00B2325F" w:rsidP="00B2325F">
      <w:pPr>
        <w:pStyle w:val="Question"/>
        <w:rPr>
          <w:rFonts w:eastAsia="Century Gothic"/>
          <w:szCs w:val="22"/>
        </w:rPr>
      </w:pPr>
      <w:r>
        <w:t xml:space="preserve"> </w:t>
      </w:r>
      <w:sdt>
        <w:sdtPr>
          <w:alias w:val="Question"/>
          <w:tag w:val="Question"/>
          <w:id w:val="355169723"/>
          <w:placeholder>
            <w:docPart w:val="5E5AA9B9A92A4A8DB8B6D9D09D10125F"/>
          </w:placeholder>
          <w:temporary/>
          <w:showingPlcHdr/>
        </w:sdtPr>
        <w:sdtEndPr/>
        <w:sdtContent>
          <w:r>
            <w:t>[Type the question here]</w:t>
          </w:r>
        </w:sdtContent>
      </w:sdt>
    </w:p>
    <w:sdt>
      <w:sdtPr>
        <w:alias w:val="Answer"/>
        <w:tag w:val="Answer"/>
        <w:id w:val="355169774"/>
        <w:placeholder>
          <w:docPart w:val="8F72A75B21524FB7A8E4379F9DD57C1C"/>
        </w:placeholder>
        <w:temporary/>
        <w:showingPlcHdr/>
      </w:sdtPr>
      <w:sdtEndPr/>
      <w:sdtContent>
        <w:p w14:paraId="2196D444" w14:textId="77777777" w:rsidR="00B2325F" w:rsidRPr="00CB6B09" w:rsidRDefault="00B2325F" w:rsidP="00B2325F">
          <w:pPr>
            <w:pStyle w:val="Answer"/>
          </w:pPr>
          <w:r>
            <w:t>[Type an answer here]</w:t>
          </w:r>
        </w:p>
      </w:sdtContent>
    </w:sdt>
    <w:sdt>
      <w:sdtPr>
        <w:alias w:val="Answer"/>
        <w:tag w:val="Answer"/>
        <w:id w:val="355169775"/>
        <w:placeholder>
          <w:docPart w:val="12FFDB3C26C945D8B9031A3BD6F6D5D4"/>
        </w:placeholder>
        <w:temporary/>
        <w:showingPlcHdr/>
      </w:sdtPr>
      <w:sdtEndPr/>
      <w:sdtContent>
        <w:p w14:paraId="325A076D" w14:textId="77777777" w:rsidR="00B2325F" w:rsidRDefault="00B2325F" w:rsidP="00B2325F">
          <w:pPr>
            <w:pStyle w:val="Answer"/>
          </w:pPr>
          <w:r>
            <w:t>[Type an answer here]</w:t>
          </w:r>
        </w:p>
      </w:sdtContent>
    </w:sdt>
    <w:sdt>
      <w:sdtPr>
        <w:alias w:val="Answer"/>
        <w:tag w:val="Answer"/>
        <w:id w:val="355169776"/>
        <w:placeholder>
          <w:docPart w:val="6B3C7F9C467F441DBD71DA884C99D8EF"/>
        </w:placeholder>
        <w:temporary/>
        <w:showingPlcHdr/>
      </w:sdtPr>
      <w:sdtEndPr/>
      <w:sdtContent>
        <w:p w14:paraId="42DBA874" w14:textId="77777777" w:rsidR="00B2325F" w:rsidRDefault="00B2325F" w:rsidP="00B2325F">
          <w:pPr>
            <w:pStyle w:val="Answer"/>
          </w:pPr>
          <w:r>
            <w:t>[Type an answer here]</w:t>
          </w:r>
        </w:p>
      </w:sdtContent>
    </w:sdt>
    <w:p w14:paraId="7FDA4B65" w14:textId="77777777" w:rsidR="00B2325F" w:rsidRDefault="00B2325F" w:rsidP="00B2325F">
      <w:pPr>
        <w:pStyle w:val="Question"/>
        <w:rPr>
          <w:rFonts w:eastAsia="Century Gothic"/>
          <w:szCs w:val="22"/>
        </w:rPr>
      </w:pPr>
      <w:r>
        <w:t xml:space="preserve"> </w:t>
      </w:r>
      <w:sdt>
        <w:sdtPr>
          <w:alias w:val="Question"/>
          <w:tag w:val="Question"/>
          <w:id w:val="355169724"/>
          <w:placeholder>
            <w:docPart w:val="1DCF9E75C6734454BF6E8EE6892F62A1"/>
          </w:placeholder>
          <w:temporary/>
          <w:showingPlcHdr/>
        </w:sdtPr>
        <w:sdtEndPr/>
        <w:sdtContent>
          <w:r>
            <w:t>[Type the question here]</w:t>
          </w:r>
        </w:sdtContent>
      </w:sdt>
    </w:p>
    <w:sdt>
      <w:sdtPr>
        <w:alias w:val="Answer"/>
        <w:tag w:val="Answer"/>
        <w:id w:val="355169777"/>
        <w:placeholder>
          <w:docPart w:val="565BD6CACE4B40DDBA0CBA18269B0D15"/>
        </w:placeholder>
        <w:temporary/>
        <w:showingPlcHdr/>
      </w:sdtPr>
      <w:sdtEndPr/>
      <w:sdtContent>
        <w:p w14:paraId="748B590D" w14:textId="77777777" w:rsidR="00B2325F" w:rsidRPr="00CB6B09" w:rsidRDefault="00B2325F" w:rsidP="00B2325F">
          <w:pPr>
            <w:pStyle w:val="Answer"/>
          </w:pPr>
          <w:r>
            <w:t>[Type an answer here]</w:t>
          </w:r>
        </w:p>
      </w:sdtContent>
    </w:sdt>
    <w:sdt>
      <w:sdtPr>
        <w:alias w:val="Answer"/>
        <w:tag w:val="Answer"/>
        <w:id w:val="355169778"/>
        <w:placeholder>
          <w:docPart w:val="8DADE379E0E247F48F5AEC4F5353D3DD"/>
        </w:placeholder>
        <w:temporary/>
        <w:showingPlcHdr/>
      </w:sdtPr>
      <w:sdtEndPr/>
      <w:sdtContent>
        <w:p w14:paraId="20E42F33" w14:textId="77777777" w:rsidR="00B2325F" w:rsidRDefault="00B2325F" w:rsidP="00B2325F">
          <w:pPr>
            <w:pStyle w:val="Answer"/>
          </w:pPr>
          <w:r>
            <w:t>[Type an answer here]</w:t>
          </w:r>
        </w:p>
      </w:sdtContent>
    </w:sdt>
    <w:sdt>
      <w:sdtPr>
        <w:alias w:val="Answer"/>
        <w:tag w:val="Answer"/>
        <w:id w:val="355169779"/>
        <w:placeholder>
          <w:docPart w:val="B084B00F1C0C426B9EB1E1E36067F571"/>
        </w:placeholder>
        <w:temporary/>
        <w:showingPlcHdr/>
      </w:sdtPr>
      <w:sdtEndPr/>
      <w:sdtContent>
        <w:p w14:paraId="6CF38B85" w14:textId="77777777" w:rsidR="00B2325F" w:rsidRDefault="00B2325F" w:rsidP="00B2325F">
          <w:pPr>
            <w:pStyle w:val="Answer"/>
          </w:pPr>
          <w:r>
            <w:t>[Type an answer here]</w:t>
          </w:r>
        </w:p>
      </w:sdtContent>
    </w:sdt>
    <w:p w14:paraId="563C5EE8" w14:textId="77777777" w:rsidR="00B2325F" w:rsidRDefault="00B2325F" w:rsidP="00B2325F">
      <w:pPr>
        <w:pStyle w:val="Question"/>
        <w:rPr>
          <w:rFonts w:eastAsia="Century Gothic"/>
          <w:szCs w:val="22"/>
        </w:rPr>
      </w:pPr>
      <w:r>
        <w:t xml:space="preserve"> </w:t>
      </w:r>
      <w:sdt>
        <w:sdtPr>
          <w:alias w:val="Question"/>
          <w:tag w:val="Question"/>
          <w:id w:val="355169725"/>
          <w:placeholder>
            <w:docPart w:val="5917B9A6CD064000B14334599C75527F"/>
          </w:placeholder>
          <w:temporary/>
          <w:showingPlcHdr/>
        </w:sdtPr>
        <w:sdtEndPr/>
        <w:sdtContent>
          <w:r>
            <w:t>[Type the question here]</w:t>
          </w:r>
        </w:sdtContent>
      </w:sdt>
    </w:p>
    <w:sdt>
      <w:sdtPr>
        <w:alias w:val="Answer"/>
        <w:tag w:val="Answer"/>
        <w:id w:val="355169780"/>
        <w:placeholder>
          <w:docPart w:val="78C18C821E944D528FBD30B2A6130BAE"/>
        </w:placeholder>
        <w:temporary/>
        <w:showingPlcHdr/>
      </w:sdtPr>
      <w:sdtEndPr/>
      <w:sdtContent>
        <w:p w14:paraId="6511D234" w14:textId="77777777" w:rsidR="00B2325F" w:rsidRPr="00CB6B09" w:rsidRDefault="00B2325F" w:rsidP="00B2325F">
          <w:pPr>
            <w:pStyle w:val="Answer"/>
          </w:pPr>
          <w:r>
            <w:t>[Type an answer here]</w:t>
          </w:r>
        </w:p>
      </w:sdtContent>
    </w:sdt>
    <w:sdt>
      <w:sdtPr>
        <w:alias w:val="Answer"/>
        <w:tag w:val="Answer"/>
        <w:id w:val="355169781"/>
        <w:placeholder>
          <w:docPart w:val="912C214AF04842F0BE61FE16D82DBBD7"/>
        </w:placeholder>
        <w:temporary/>
        <w:showingPlcHdr/>
      </w:sdtPr>
      <w:sdtEndPr/>
      <w:sdtContent>
        <w:p w14:paraId="77BA129E" w14:textId="77777777" w:rsidR="00B2325F" w:rsidRDefault="00B2325F" w:rsidP="00B2325F">
          <w:pPr>
            <w:pStyle w:val="Answer"/>
          </w:pPr>
          <w:r>
            <w:t>[Type an answer here]</w:t>
          </w:r>
        </w:p>
      </w:sdtContent>
    </w:sdt>
    <w:sdt>
      <w:sdtPr>
        <w:alias w:val="Answer"/>
        <w:tag w:val="Answer"/>
        <w:id w:val="355169782"/>
        <w:placeholder>
          <w:docPart w:val="250CD57DF03241DCA21900F39EA0D157"/>
        </w:placeholder>
        <w:temporary/>
        <w:showingPlcHdr/>
      </w:sdtPr>
      <w:sdtEndPr/>
      <w:sdtContent>
        <w:p w14:paraId="38692FA9" w14:textId="77777777" w:rsidR="00B2325F" w:rsidRDefault="00B2325F" w:rsidP="00B2325F">
          <w:pPr>
            <w:pStyle w:val="Answer"/>
          </w:pPr>
          <w:r>
            <w:t>[Type an answer here]</w:t>
          </w:r>
        </w:p>
      </w:sdtContent>
    </w:sdt>
    <w:sectPr w:rsidR="00B2325F" w:rsidSect="00B90BB0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A7769" w14:textId="77777777" w:rsidR="0056523A" w:rsidRDefault="0056523A" w:rsidP="00255410">
      <w:pPr>
        <w:spacing w:line="240" w:lineRule="auto"/>
      </w:pPr>
      <w:r>
        <w:separator/>
      </w:r>
    </w:p>
  </w:endnote>
  <w:endnote w:type="continuationSeparator" w:id="0">
    <w:p w14:paraId="7B5DB46C" w14:textId="77777777" w:rsidR="0056523A" w:rsidRDefault="0056523A" w:rsidP="002554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6767A" w14:textId="025A88FD" w:rsidR="00B2325F" w:rsidRDefault="00B2325F" w:rsidP="00CB6B09">
    <w:pPr>
      <w:jc w:val="right"/>
    </w:pPr>
    <w:r>
      <w:t xml:space="preserve">Page </w:t>
    </w:r>
    <w:r w:rsidR="00A87343">
      <w:fldChar w:fldCharType="begin"/>
    </w:r>
    <w:r w:rsidR="00A87343">
      <w:instrText xml:space="preserve"> PAGE   \* MERGEFORMAT </w:instrText>
    </w:r>
    <w:r w:rsidR="00A87343">
      <w:fldChar w:fldCharType="separate"/>
    </w:r>
    <w:r w:rsidR="00C043A5">
      <w:rPr>
        <w:noProof/>
      </w:rPr>
      <w:t>1</w:t>
    </w:r>
    <w:r w:rsidR="00A8734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16CF2" w14:textId="77777777" w:rsidR="0056523A" w:rsidRDefault="0056523A" w:rsidP="00255410">
      <w:pPr>
        <w:spacing w:line="240" w:lineRule="auto"/>
      </w:pPr>
      <w:r>
        <w:separator/>
      </w:r>
    </w:p>
  </w:footnote>
  <w:footnote w:type="continuationSeparator" w:id="0">
    <w:p w14:paraId="59F430D8" w14:textId="77777777" w:rsidR="0056523A" w:rsidRDefault="0056523A" w:rsidP="002554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204C7"/>
    <w:multiLevelType w:val="multilevel"/>
    <w:tmpl w:val="9A1C8920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  <w:rPr>
        <w:rFonts w:ascii="Century Gothic" w:hAnsi="Century Gothic" w:hint="default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entury Gothic" w:hAnsi="Century Gothic" w:hint="default"/>
        <w:sz w:val="18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2A7463FD"/>
    <w:multiLevelType w:val="hybridMultilevel"/>
    <w:tmpl w:val="5632517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5D453E5"/>
    <w:multiLevelType w:val="hybridMultilevel"/>
    <w:tmpl w:val="326E0DB4"/>
    <w:lvl w:ilvl="0" w:tplc="3B942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86D27"/>
    <w:multiLevelType w:val="multilevel"/>
    <w:tmpl w:val="9A1C8920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  <w:rPr>
        <w:rFonts w:ascii="Century Gothic" w:hAnsi="Century Gothic" w:hint="default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entury Gothic" w:hAnsi="Century Gothic" w:hint="default"/>
        <w:sz w:val="18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7A4801DE"/>
    <w:multiLevelType w:val="hybridMultilevel"/>
    <w:tmpl w:val="FA481F7C"/>
    <w:lvl w:ilvl="0" w:tplc="B34E2FF4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D23048B"/>
    <w:multiLevelType w:val="hybridMultilevel"/>
    <w:tmpl w:val="C84EF91A"/>
    <w:lvl w:ilvl="0" w:tplc="BFD83FC4">
      <w:start w:val="1"/>
      <w:numFmt w:val="decimal"/>
      <w:pStyle w:val="Questio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87A55EE">
      <w:start w:val="1"/>
      <w:numFmt w:val="lowerLetter"/>
      <w:pStyle w:val="Answ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4D04"/>
    <w:rsid w:val="0008467A"/>
    <w:rsid w:val="000A666E"/>
    <w:rsid w:val="000B04D4"/>
    <w:rsid w:val="000E547E"/>
    <w:rsid w:val="00116C1C"/>
    <w:rsid w:val="0014042F"/>
    <w:rsid w:val="00165434"/>
    <w:rsid w:val="0016738F"/>
    <w:rsid w:val="00177F7B"/>
    <w:rsid w:val="001E5BBE"/>
    <w:rsid w:val="00214061"/>
    <w:rsid w:val="00255410"/>
    <w:rsid w:val="00286ADB"/>
    <w:rsid w:val="00306C19"/>
    <w:rsid w:val="00351632"/>
    <w:rsid w:val="00384884"/>
    <w:rsid w:val="003B5DEC"/>
    <w:rsid w:val="00403976"/>
    <w:rsid w:val="00484A27"/>
    <w:rsid w:val="004A04DE"/>
    <w:rsid w:val="004A5E2F"/>
    <w:rsid w:val="004C701B"/>
    <w:rsid w:val="0050210C"/>
    <w:rsid w:val="00506893"/>
    <w:rsid w:val="005136CC"/>
    <w:rsid w:val="0056523A"/>
    <w:rsid w:val="0057276B"/>
    <w:rsid w:val="005B07CF"/>
    <w:rsid w:val="0061635A"/>
    <w:rsid w:val="006402D5"/>
    <w:rsid w:val="006B51F2"/>
    <w:rsid w:val="006E375E"/>
    <w:rsid w:val="007A0FB4"/>
    <w:rsid w:val="00820174"/>
    <w:rsid w:val="00830FFF"/>
    <w:rsid w:val="00870A77"/>
    <w:rsid w:val="008753C9"/>
    <w:rsid w:val="00875A24"/>
    <w:rsid w:val="00920625"/>
    <w:rsid w:val="0093202E"/>
    <w:rsid w:val="009671C7"/>
    <w:rsid w:val="00981619"/>
    <w:rsid w:val="00994400"/>
    <w:rsid w:val="009B779A"/>
    <w:rsid w:val="00A47CC3"/>
    <w:rsid w:val="00A617A8"/>
    <w:rsid w:val="00A87343"/>
    <w:rsid w:val="00B2325F"/>
    <w:rsid w:val="00B90BB0"/>
    <w:rsid w:val="00BF68F1"/>
    <w:rsid w:val="00C043A5"/>
    <w:rsid w:val="00C7609F"/>
    <w:rsid w:val="00CA14FB"/>
    <w:rsid w:val="00CB6B09"/>
    <w:rsid w:val="00CD4D04"/>
    <w:rsid w:val="00D63F86"/>
    <w:rsid w:val="00D7743C"/>
    <w:rsid w:val="00DF03BC"/>
    <w:rsid w:val="00E41A1B"/>
    <w:rsid w:val="00E43680"/>
    <w:rsid w:val="00ED01D6"/>
    <w:rsid w:val="00EF6D30"/>
    <w:rsid w:val="00F17BCD"/>
    <w:rsid w:val="00F25240"/>
    <w:rsid w:val="00F43FEA"/>
    <w:rsid w:val="00F51CD5"/>
    <w:rsid w:val="00F63140"/>
    <w:rsid w:val="00F633FF"/>
    <w:rsid w:val="00F65E83"/>
    <w:rsid w:val="00FA22CE"/>
    <w:rsid w:val="00FD0F8C"/>
    <w:rsid w:val="00FE0078"/>
    <w:rsid w:val="40E14C91"/>
    <w:rsid w:val="6430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F4FCC"/>
  <w15:docId w15:val="{D363EFCB-6A7F-4241-9D8E-F32CC7A6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8F1"/>
    <w:pPr>
      <w:spacing w:line="312" w:lineRule="auto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325F"/>
    <w:pPr>
      <w:keepNext/>
      <w:keepLines/>
      <w:spacing w:before="120" w:after="360"/>
      <w:jc w:val="center"/>
      <w:outlineLvl w:val="0"/>
    </w:pPr>
    <w:rPr>
      <w:rFonts w:asciiTheme="majorHAnsi" w:eastAsia="Times New Roman" w:hAnsiTheme="maj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25F"/>
    <w:rPr>
      <w:rFonts w:asciiTheme="majorHAnsi" w:eastAsia="Times New Roman" w:hAnsiTheme="majorHAnsi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5B07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07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7C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07CF"/>
    <w:rPr>
      <w:color w:val="808080"/>
    </w:rPr>
  </w:style>
  <w:style w:type="paragraph" w:styleId="Footer">
    <w:name w:val="footer"/>
    <w:basedOn w:val="Normal"/>
    <w:qFormat/>
    <w:rsid w:val="00B2325F"/>
    <w:pPr>
      <w:jc w:val="right"/>
    </w:pPr>
  </w:style>
  <w:style w:type="paragraph" w:styleId="Header">
    <w:name w:val="header"/>
    <w:basedOn w:val="Normal"/>
    <w:link w:val="HeaderChar"/>
    <w:uiPriority w:val="99"/>
    <w:semiHidden/>
    <w:unhideWhenUsed/>
    <w:rsid w:val="0025541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5410"/>
  </w:style>
  <w:style w:type="paragraph" w:customStyle="1" w:styleId="Question">
    <w:name w:val="Question"/>
    <w:basedOn w:val="Normal"/>
    <w:qFormat/>
    <w:rsid w:val="00CB6B09"/>
    <w:pPr>
      <w:keepLines/>
      <w:numPr>
        <w:numId w:val="3"/>
      </w:numPr>
      <w:tabs>
        <w:tab w:val="clear" w:pos="720"/>
        <w:tab w:val="num" w:pos="360"/>
      </w:tabs>
      <w:spacing w:before="480" w:after="120"/>
      <w:ind w:left="360" w:hanging="360"/>
    </w:pPr>
    <w:rPr>
      <w:rFonts w:eastAsia="Times New Roman"/>
      <w:szCs w:val="24"/>
    </w:rPr>
  </w:style>
  <w:style w:type="paragraph" w:customStyle="1" w:styleId="Answer">
    <w:name w:val="Answer"/>
    <w:basedOn w:val="Normal"/>
    <w:qFormat/>
    <w:rsid w:val="00CB6B09"/>
    <w:pPr>
      <w:keepLines/>
      <w:numPr>
        <w:ilvl w:val="1"/>
        <w:numId w:val="3"/>
      </w:numPr>
      <w:tabs>
        <w:tab w:val="clear" w:pos="1440"/>
      </w:tabs>
      <w:spacing w:after="120"/>
      <w:ind w:left="1080"/>
    </w:pPr>
  </w:style>
  <w:style w:type="character" w:styleId="CommentReference">
    <w:name w:val="annotation reference"/>
    <w:basedOn w:val="DefaultParagraphFont"/>
    <w:uiPriority w:val="99"/>
    <w:semiHidden/>
    <w:unhideWhenUsed/>
    <w:rsid w:val="00286ADB"/>
    <w:rPr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57276B"/>
    <w:pPr>
      <w:spacing w:line="240" w:lineRule="auto"/>
    </w:pPr>
    <w:rPr>
      <w:b/>
      <w:bCs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57276B"/>
    <w:rPr>
      <w:b/>
      <w:bCs/>
    </w:rPr>
  </w:style>
  <w:style w:type="paragraph" w:styleId="Revision">
    <w:name w:val="Revision"/>
    <w:hidden/>
    <w:uiPriority w:val="99"/>
    <w:semiHidden/>
    <w:rsid w:val="00981619"/>
    <w:rPr>
      <w:szCs w:val="22"/>
    </w:rPr>
  </w:style>
  <w:style w:type="paragraph" w:customStyle="1" w:styleId="Instructions">
    <w:name w:val="Instructions"/>
    <w:basedOn w:val="Normal"/>
    <w:qFormat/>
    <w:rsid w:val="00BF68F1"/>
    <w:pPr>
      <w:pBdr>
        <w:bottom w:val="single" w:sz="4" w:space="3" w:color="auto"/>
      </w:pBdr>
      <w:spacing w:before="400" w:line="240" w:lineRule="auto"/>
    </w:pPr>
    <w:rPr>
      <w:rFonts w:eastAsia="Times New Roman"/>
      <w:i/>
      <w:szCs w:val="24"/>
    </w:rPr>
  </w:style>
  <w:style w:type="character" w:styleId="Hyperlink">
    <w:name w:val="Hyperlink"/>
    <w:basedOn w:val="DefaultParagraphFont"/>
    <w:uiPriority w:val="99"/>
    <w:unhideWhenUsed/>
    <w:rsid w:val="0092062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0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e_ssw@wayne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ch.wayne.edu/kb/academic-services/qualtrics/282565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tech.wayne.edu/kb/academic-services/qualtrics/90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ie\Downloads\tf02808005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F671344C814096908072B148EA3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FF4B5-060D-4C6E-8081-FEB431EE226A}"/>
      </w:docPartPr>
      <w:docPartBody>
        <w:p w:rsidR="007F52A2" w:rsidRDefault="00DE21C2">
          <w:pPr>
            <w:pStyle w:val="54F671344C814096908072B148EA3296"/>
          </w:pPr>
          <w:r>
            <w:t>[Type the question here]</w:t>
          </w:r>
        </w:p>
      </w:docPartBody>
    </w:docPart>
    <w:docPart>
      <w:docPartPr>
        <w:name w:val="73986F6462ED42F18342FD9AA3E8A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B9DAE-F728-4BC7-8B55-9B27CB858446}"/>
      </w:docPartPr>
      <w:docPartBody>
        <w:p w:rsidR="007F52A2" w:rsidRDefault="00DE21C2">
          <w:pPr>
            <w:pStyle w:val="73986F6462ED42F18342FD9AA3E8A7FE"/>
          </w:pPr>
          <w:r>
            <w:t>[Type an answer here]</w:t>
          </w:r>
        </w:p>
      </w:docPartBody>
    </w:docPart>
    <w:docPart>
      <w:docPartPr>
        <w:name w:val="CD101008488D45C2895D2D5B0309C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E7F45-4231-4D08-B3A8-4E18E4AE90CE}"/>
      </w:docPartPr>
      <w:docPartBody>
        <w:p w:rsidR="007F52A2" w:rsidRDefault="00DE21C2">
          <w:pPr>
            <w:pStyle w:val="CD101008488D45C2895D2D5B0309CBDB"/>
          </w:pPr>
          <w:r>
            <w:t>[Type an answer here]</w:t>
          </w:r>
        </w:p>
      </w:docPartBody>
    </w:docPart>
    <w:docPart>
      <w:docPartPr>
        <w:name w:val="1B14776170244F43A23C4C29BFCA2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82219-B185-428C-B0CB-433B5A987CE7}"/>
      </w:docPartPr>
      <w:docPartBody>
        <w:p w:rsidR="007F52A2" w:rsidRDefault="00DE21C2">
          <w:pPr>
            <w:pStyle w:val="1B14776170244F43A23C4C29BFCA230C"/>
          </w:pPr>
          <w:r>
            <w:t>[Type an answer here]</w:t>
          </w:r>
        </w:p>
      </w:docPartBody>
    </w:docPart>
    <w:docPart>
      <w:docPartPr>
        <w:name w:val="73A8460631B0480C9DCC8360963BA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509C1-DC94-4729-B108-9FA76604AC6C}"/>
      </w:docPartPr>
      <w:docPartBody>
        <w:p w:rsidR="007F52A2" w:rsidRDefault="00DE21C2">
          <w:pPr>
            <w:pStyle w:val="73A8460631B0480C9DCC8360963BA9D2"/>
          </w:pPr>
          <w:r>
            <w:t>[Type the question here]</w:t>
          </w:r>
        </w:p>
      </w:docPartBody>
    </w:docPart>
    <w:docPart>
      <w:docPartPr>
        <w:name w:val="4CB78B911841499987B8DA5254852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0074C-7F88-4E2D-A6F7-707D86209149}"/>
      </w:docPartPr>
      <w:docPartBody>
        <w:p w:rsidR="007F52A2" w:rsidRDefault="00DE21C2">
          <w:pPr>
            <w:pStyle w:val="4CB78B911841499987B8DA5254852AE2"/>
          </w:pPr>
          <w:r>
            <w:t>[Type an answer here]</w:t>
          </w:r>
        </w:p>
      </w:docPartBody>
    </w:docPart>
    <w:docPart>
      <w:docPartPr>
        <w:name w:val="F851E0622A8E4A37922D286274D64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42405-8734-4CEC-9965-1723D64E94C1}"/>
      </w:docPartPr>
      <w:docPartBody>
        <w:p w:rsidR="007F52A2" w:rsidRDefault="00DE21C2">
          <w:pPr>
            <w:pStyle w:val="F851E0622A8E4A37922D286274D648BF"/>
          </w:pPr>
          <w:r>
            <w:t>[Type an answer here]</w:t>
          </w:r>
        </w:p>
      </w:docPartBody>
    </w:docPart>
    <w:docPart>
      <w:docPartPr>
        <w:name w:val="B416BC55C8B4459C91139AFDAA1EA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AD29C-CD92-4363-BCF0-9DF1E2CBFB1A}"/>
      </w:docPartPr>
      <w:docPartBody>
        <w:p w:rsidR="007F52A2" w:rsidRDefault="00DE21C2">
          <w:pPr>
            <w:pStyle w:val="B416BC55C8B4459C91139AFDAA1EA4E8"/>
          </w:pPr>
          <w:r>
            <w:t>[Type an answer here]</w:t>
          </w:r>
        </w:p>
      </w:docPartBody>
    </w:docPart>
    <w:docPart>
      <w:docPartPr>
        <w:name w:val="4FBA99FB14144118A101CBC456FBD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9D36B-659F-42EA-BF65-A59879783099}"/>
      </w:docPartPr>
      <w:docPartBody>
        <w:p w:rsidR="007F52A2" w:rsidRDefault="00DE21C2">
          <w:pPr>
            <w:pStyle w:val="4FBA99FB14144118A101CBC456FBD07D"/>
          </w:pPr>
          <w:r>
            <w:t>[Type the question here]</w:t>
          </w:r>
        </w:p>
      </w:docPartBody>
    </w:docPart>
    <w:docPart>
      <w:docPartPr>
        <w:name w:val="9D9E4CB236F142A9A5CE6877BB61E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C2100-2EE3-4A1E-87D8-8523BAB452AA}"/>
      </w:docPartPr>
      <w:docPartBody>
        <w:p w:rsidR="007F52A2" w:rsidRDefault="00DE21C2">
          <w:pPr>
            <w:pStyle w:val="9D9E4CB236F142A9A5CE6877BB61E15A"/>
          </w:pPr>
          <w:r>
            <w:t>[Type an answer here]</w:t>
          </w:r>
        </w:p>
      </w:docPartBody>
    </w:docPart>
    <w:docPart>
      <w:docPartPr>
        <w:name w:val="3CDC4BB88BBA459ABF75C33612187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DB5D0-5BBB-47CD-9519-511ED79EECF8}"/>
      </w:docPartPr>
      <w:docPartBody>
        <w:p w:rsidR="007F52A2" w:rsidRDefault="00DE21C2">
          <w:pPr>
            <w:pStyle w:val="3CDC4BB88BBA459ABF75C3361218740B"/>
          </w:pPr>
          <w:r>
            <w:t>[Type an answer here]</w:t>
          </w:r>
        </w:p>
      </w:docPartBody>
    </w:docPart>
    <w:docPart>
      <w:docPartPr>
        <w:name w:val="9E4FB90F21E540DDA7ED7904FB91D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2C214-9151-46BC-BA20-781B4D3A8903}"/>
      </w:docPartPr>
      <w:docPartBody>
        <w:p w:rsidR="007F52A2" w:rsidRDefault="00DE21C2">
          <w:pPr>
            <w:pStyle w:val="9E4FB90F21E540DDA7ED7904FB91DBA4"/>
          </w:pPr>
          <w:r>
            <w:t>[Type an answer here]</w:t>
          </w:r>
        </w:p>
      </w:docPartBody>
    </w:docPart>
    <w:docPart>
      <w:docPartPr>
        <w:name w:val="EF75A88CA7FB4CE3BED3964594045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3C77C-E905-448F-A414-741F41DBD4E8}"/>
      </w:docPartPr>
      <w:docPartBody>
        <w:p w:rsidR="007F52A2" w:rsidRDefault="00DE21C2">
          <w:pPr>
            <w:pStyle w:val="EF75A88CA7FB4CE3BED3964594045BAE"/>
          </w:pPr>
          <w:r>
            <w:t>[Type the question here]</w:t>
          </w:r>
        </w:p>
      </w:docPartBody>
    </w:docPart>
    <w:docPart>
      <w:docPartPr>
        <w:name w:val="8FA0AE1F175440BCA34DA22E42484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39BC7-D3CF-4C3D-9036-93C7AF9F3833}"/>
      </w:docPartPr>
      <w:docPartBody>
        <w:p w:rsidR="007F52A2" w:rsidRDefault="00DE21C2">
          <w:pPr>
            <w:pStyle w:val="8FA0AE1F175440BCA34DA22E4248462A"/>
          </w:pPr>
          <w:r>
            <w:t>[Type an answer here]</w:t>
          </w:r>
        </w:p>
      </w:docPartBody>
    </w:docPart>
    <w:docPart>
      <w:docPartPr>
        <w:name w:val="ED71737DE1114C478178B50BBDDDF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3D9FE-8E2C-4D54-B0AB-0A9F33122791}"/>
      </w:docPartPr>
      <w:docPartBody>
        <w:p w:rsidR="007F52A2" w:rsidRDefault="00DE21C2">
          <w:pPr>
            <w:pStyle w:val="ED71737DE1114C478178B50BBDDDF663"/>
          </w:pPr>
          <w:r>
            <w:t>[Type an answer here]</w:t>
          </w:r>
        </w:p>
      </w:docPartBody>
    </w:docPart>
    <w:docPart>
      <w:docPartPr>
        <w:name w:val="EB1FD19C43464E27B4E5DB6AF9446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FD4D2-2F44-4859-9B1E-FA52E9F9ED39}"/>
      </w:docPartPr>
      <w:docPartBody>
        <w:p w:rsidR="007F52A2" w:rsidRDefault="00DE21C2">
          <w:pPr>
            <w:pStyle w:val="EB1FD19C43464E27B4E5DB6AF9446CD7"/>
          </w:pPr>
          <w:r>
            <w:t>[Type an answer here]</w:t>
          </w:r>
        </w:p>
      </w:docPartBody>
    </w:docPart>
    <w:docPart>
      <w:docPartPr>
        <w:name w:val="2C8B5D84F3D04BBDB2EF1CB56DC18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BFF45-C858-4D83-9336-FCDA4B7B167E}"/>
      </w:docPartPr>
      <w:docPartBody>
        <w:p w:rsidR="007F52A2" w:rsidRDefault="00DE21C2">
          <w:pPr>
            <w:pStyle w:val="2C8B5D84F3D04BBDB2EF1CB56DC18F70"/>
          </w:pPr>
          <w:r>
            <w:t>[Type the question here]</w:t>
          </w:r>
        </w:p>
      </w:docPartBody>
    </w:docPart>
    <w:docPart>
      <w:docPartPr>
        <w:name w:val="0B77339FFD564714A20DFB2827EBB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C6CD4-06FA-46E9-BE9D-4403B0891466}"/>
      </w:docPartPr>
      <w:docPartBody>
        <w:p w:rsidR="007F52A2" w:rsidRDefault="00DE21C2">
          <w:pPr>
            <w:pStyle w:val="0B77339FFD564714A20DFB2827EBB893"/>
          </w:pPr>
          <w:r>
            <w:t>[Type an answer here]</w:t>
          </w:r>
        </w:p>
      </w:docPartBody>
    </w:docPart>
    <w:docPart>
      <w:docPartPr>
        <w:name w:val="D97C75E8116547C3AB99EAC149EC1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06CF4-D0CE-4A61-90AF-0AA9E3E12FAA}"/>
      </w:docPartPr>
      <w:docPartBody>
        <w:p w:rsidR="007F52A2" w:rsidRDefault="00DE21C2">
          <w:pPr>
            <w:pStyle w:val="D97C75E8116547C3AB99EAC149EC1FF6"/>
          </w:pPr>
          <w:r>
            <w:t>[Type an answer here]</w:t>
          </w:r>
        </w:p>
      </w:docPartBody>
    </w:docPart>
    <w:docPart>
      <w:docPartPr>
        <w:name w:val="188A1594D70D4FC2B638729328F86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E9BB9-2E5B-4DB9-A4F5-196F0D176613}"/>
      </w:docPartPr>
      <w:docPartBody>
        <w:p w:rsidR="007F52A2" w:rsidRDefault="00DE21C2">
          <w:pPr>
            <w:pStyle w:val="188A1594D70D4FC2B638729328F86F68"/>
          </w:pPr>
          <w:r>
            <w:t>[Type an answer here]</w:t>
          </w:r>
        </w:p>
      </w:docPartBody>
    </w:docPart>
    <w:docPart>
      <w:docPartPr>
        <w:name w:val="2FDA33B7F6C548E88703D5872268B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6928D-66FC-46F4-9D95-DE881400C0C9}"/>
      </w:docPartPr>
      <w:docPartBody>
        <w:p w:rsidR="007F52A2" w:rsidRDefault="00DE21C2">
          <w:pPr>
            <w:pStyle w:val="2FDA33B7F6C548E88703D5872268B9C7"/>
          </w:pPr>
          <w:r>
            <w:t>[Type the question here]</w:t>
          </w:r>
        </w:p>
      </w:docPartBody>
    </w:docPart>
    <w:docPart>
      <w:docPartPr>
        <w:name w:val="6070F265F4E646EBAAB6F2CBB2CD8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23905-4959-4E85-9527-39F99D23CE6F}"/>
      </w:docPartPr>
      <w:docPartBody>
        <w:p w:rsidR="007F52A2" w:rsidRDefault="00DE21C2">
          <w:pPr>
            <w:pStyle w:val="6070F265F4E646EBAAB6F2CBB2CD8FA1"/>
          </w:pPr>
          <w:r>
            <w:t>[Type an answer here]</w:t>
          </w:r>
        </w:p>
      </w:docPartBody>
    </w:docPart>
    <w:docPart>
      <w:docPartPr>
        <w:name w:val="510473A226F547C98E362C8E09A6A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707C4-23A3-429F-A51F-491480941554}"/>
      </w:docPartPr>
      <w:docPartBody>
        <w:p w:rsidR="007F52A2" w:rsidRDefault="00DE21C2">
          <w:pPr>
            <w:pStyle w:val="510473A226F547C98E362C8E09A6AFBA"/>
          </w:pPr>
          <w:r>
            <w:t>[Type</w:t>
          </w:r>
          <w:r>
            <w:t xml:space="preserve"> an answer here]</w:t>
          </w:r>
        </w:p>
      </w:docPartBody>
    </w:docPart>
    <w:docPart>
      <w:docPartPr>
        <w:name w:val="7FBF7E9647484B6EB11DF26FC5B71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26F38-614C-4331-8FF7-65F3CEB341FA}"/>
      </w:docPartPr>
      <w:docPartBody>
        <w:p w:rsidR="007F52A2" w:rsidRDefault="00DE21C2">
          <w:pPr>
            <w:pStyle w:val="7FBF7E9647484B6EB11DF26FC5B712D7"/>
          </w:pPr>
          <w:r>
            <w:t>[Type an answer here]</w:t>
          </w:r>
        </w:p>
      </w:docPartBody>
    </w:docPart>
    <w:docPart>
      <w:docPartPr>
        <w:name w:val="D7F5E2CB8A51471883D9B523CC7AB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39EC0-96B8-4969-8611-CB7772388F3F}"/>
      </w:docPartPr>
      <w:docPartBody>
        <w:p w:rsidR="007F52A2" w:rsidRDefault="00DE21C2">
          <w:pPr>
            <w:pStyle w:val="D7F5E2CB8A51471883D9B523CC7AB9AF"/>
          </w:pPr>
          <w:r>
            <w:t>[Type the question here]</w:t>
          </w:r>
        </w:p>
      </w:docPartBody>
    </w:docPart>
    <w:docPart>
      <w:docPartPr>
        <w:name w:val="C93B0025A17A47B3AA95525C7655F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8F134-5E54-4173-84AD-85A6F0B1E514}"/>
      </w:docPartPr>
      <w:docPartBody>
        <w:p w:rsidR="007F52A2" w:rsidRDefault="00DE21C2">
          <w:pPr>
            <w:pStyle w:val="C93B0025A17A47B3AA95525C7655F872"/>
          </w:pPr>
          <w:r>
            <w:t>[Type an answer here]</w:t>
          </w:r>
        </w:p>
      </w:docPartBody>
    </w:docPart>
    <w:docPart>
      <w:docPartPr>
        <w:name w:val="DC5EE075CD9240559262307580F57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9E452-2364-48AD-BE5E-A1CA76B1E099}"/>
      </w:docPartPr>
      <w:docPartBody>
        <w:p w:rsidR="007F52A2" w:rsidRDefault="00DE21C2">
          <w:pPr>
            <w:pStyle w:val="DC5EE075CD9240559262307580F5737C"/>
          </w:pPr>
          <w:r>
            <w:t>[Type an answer here]</w:t>
          </w:r>
        </w:p>
      </w:docPartBody>
    </w:docPart>
    <w:docPart>
      <w:docPartPr>
        <w:name w:val="679D7A36E1B141E597ACA336FCCBC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EFC46-EF20-41F9-94B2-DC337B138D3D}"/>
      </w:docPartPr>
      <w:docPartBody>
        <w:p w:rsidR="007F52A2" w:rsidRDefault="00DE21C2">
          <w:pPr>
            <w:pStyle w:val="679D7A36E1B141E597ACA336FCCBC41D"/>
          </w:pPr>
          <w:r>
            <w:t>[Type an answer here]</w:t>
          </w:r>
        </w:p>
      </w:docPartBody>
    </w:docPart>
    <w:docPart>
      <w:docPartPr>
        <w:name w:val="CEB0B52D53F44D26A63F38E918234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A4D65-4C74-4208-BACC-5207CDA16CC5}"/>
      </w:docPartPr>
      <w:docPartBody>
        <w:p w:rsidR="007F52A2" w:rsidRDefault="00DE21C2">
          <w:pPr>
            <w:pStyle w:val="CEB0B52D53F44D26A63F38E918234EC3"/>
          </w:pPr>
          <w:r>
            <w:t>[Type the question here]</w:t>
          </w:r>
        </w:p>
      </w:docPartBody>
    </w:docPart>
    <w:docPart>
      <w:docPartPr>
        <w:name w:val="3ED786105E904D7290AC619A8E728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81129-974B-4CA5-8804-AE8A04FF50AC}"/>
      </w:docPartPr>
      <w:docPartBody>
        <w:p w:rsidR="007F52A2" w:rsidRDefault="00DE21C2">
          <w:pPr>
            <w:pStyle w:val="3ED786105E904D7290AC619A8E7283CE"/>
          </w:pPr>
          <w:r>
            <w:t>[Type an answer here]</w:t>
          </w:r>
        </w:p>
      </w:docPartBody>
    </w:docPart>
    <w:docPart>
      <w:docPartPr>
        <w:name w:val="A2C2CB4FC0094F3AB485709EC6914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F2D89-CEF2-46FB-B92F-0884A6839865}"/>
      </w:docPartPr>
      <w:docPartBody>
        <w:p w:rsidR="007F52A2" w:rsidRDefault="00DE21C2">
          <w:pPr>
            <w:pStyle w:val="A2C2CB4FC0094F3AB485709EC69148E3"/>
          </w:pPr>
          <w:r>
            <w:t>[Type an answer here]</w:t>
          </w:r>
        </w:p>
      </w:docPartBody>
    </w:docPart>
    <w:docPart>
      <w:docPartPr>
        <w:name w:val="E5CFD498E3E74EA28817B32B99868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8D183-FF6F-4480-9068-982B84BED9C8}"/>
      </w:docPartPr>
      <w:docPartBody>
        <w:p w:rsidR="007F52A2" w:rsidRDefault="00DE21C2">
          <w:pPr>
            <w:pStyle w:val="E5CFD498E3E74EA28817B32B99868D2D"/>
          </w:pPr>
          <w:r>
            <w:t>[Type an answer here]</w:t>
          </w:r>
        </w:p>
      </w:docPartBody>
    </w:docPart>
    <w:docPart>
      <w:docPartPr>
        <w:name w:val="A7FEE990A9FE4BD28FC001DA23B18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DF038-4AF5-42A0-ABC1-3E762309D247}"/>
      </w:docPartPr>
      <w:docPartBody>
        <w:p w:rsidR="007F52A2" w:rsidRDefault="00DE21C2">
          <w:pPr>
            <w:pStyle w:val="A7FEE990A9FE4BD28FC001DA23B18146"/>
          </w:pPr>
          <w:r>
            <w:t>[Type the question here]</w:t>
          </w:r>
        </w:p>
      </w:docPartBody>
    </w:docPart>
    <w:docPart>
      <w:docPartPr>
        <w:name w:val="AF3AE7A0C66D4D8284D692AB83AAD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1EB44-43C7-46FD-82BC-AEDAE99F3481}"/>
      </w:docPartPr>
      <w:docPartBody>
        <w:p w:rsidR="007F52A2" w:rsidRDefault="00DE21C2">
          <w:pPr>
            <w:pStyle w:val="AF3AE7A0C66D4D8284D692AB83AADB29"/>
          </w:pPr>
          <w:r>
            <w:t xml:space="preserve">[Type an </w:t>
          </w:r>
          <w:r>
            <w:t>answer here]</w:t>
          </w:r>
        </w:p>
      </w:docPartBody>
    </w:docPart>
    <w:docPart>
      <w:docPartPr>
        <w:name w:val="A2F922E4E2E74EF4A1207C56A2E6D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4C3FA-052B-4CDE-A62E-8F42E5844D72}"/>
      </w:docPartPr>
      <w:docPartBody>
        <w:p w:rsidR="007F52A2" w:rsidRDefault="00DE21C2">
          <w:pPr>
            <w:pStyle w:val="A2F922E4E2E74EF4A1207C56A2E6D5A2"/>
          </w:pPr>
          <w:r>
            <w:t>[Type an answer here]</w:t>
          </w:r>
        </w:p>
      </w:docPartBody>
    </w:docPart>
    <w:docPart>
      <w:docPartPr>
        <w:name w:val="61E76A569028468ABF169CF1258FC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887FE-9797-4CB8-B5B1-5EAE16FB04CD}"/>
      </w:docPartPr>
      <w:docPartBody>
        <w:p w:rsidR="007F52A2" w:rsidRDefault="00DE21C2">
          <w:pPr>
            <w:pStyle w:val="61E76A569028468ABF169CF1258FCCA8"/>
          </w:pPr>
          <w:r>
            <w:t>[Type an answer here]</w:t>
          </w:r>
        </w:p>
      </w:docPartBody>
    </w:docPart>
    <w:docPart>
      <w:docPartPr>
        <w:name w:val="1A5935B9BD3E41F7AE9E98EEBD59C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F4C21-3611-412D-82C5-D93D784D88ED}"/>
      </w:docPartPr>
      <w:docPartBody>
        <w:p w:rsidR="007F52A2" w:rsidRDefault="00DE21C2">
          <w:pPr>
            <w:pStyle w:val="1A5935B9BD3E41F7AE9E98EEBD59CE2E"/>
          </w:pPr>
          <w:r>
            <w:t>[Type the question here]</w:t>
          </w:r>
        </w:p>
      </w:docPartBody>
    </w:docPart>
    <w:docPart>
      <w:docPartPr>
        <w:name w:val="5C3A5D2F008C4273AD4863E6EE903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5A151-7B85-4678-AFCF-6D9B919B23CF}"/>
      </w:docPartPr>
      <w:docPartBody>
        <w:p w:rsidR="007F52A2" w:rsidRDefault="00DE21C2">
          <w:pPr>
            <w:pStyle w:val="5C3A5D2F008C4273AD4863E6EE903B94"/>
          </w:pPr>
          <w:r>
            <w:t>[Type an answer here]</w:t>
          </w:r>
        </w:p>
      </w:docPartBody>
    </w:docPart>
    <w:docPart>
      <w:docPartPr>
        <w:name w:val="6B34A220F37C46038DE808D49B44E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8296B-88FF-4581-9DE2-25C190B9750F}"/>
      </w:docPartPr>
      <w:docPartBody>
        <w:p w:rsidR="007F52A2" w:rsidRDefault="00DE21C2">
          <w:pPr>
            <w:pStyle w:val="6B34A220F37C46038DE808D49B44E23A"/>
          </w:pPr>
          <w:r>
            <w:t>[Type an answer here]</w:t>
          </w:r>
        </w:p>
      </w:docPartBody>
    </w:docPart>
    <w:docPart>
      <w:docPartPr>
        <w:name w:val="66FF2A7A8AE04D7089A8AE95C0A08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5228E-F2A5-483F-901E-757B567668AF}"/>
      </w:docPartPr>
      <w:docPartBody>
        <w:p w:rsidR="007F52A2" w:rsidRDefault="00DE21C2">
          <w:pPr>
            <w:pStyle w:val="66FF2A7A8AE04D7089A8AE95C0A08B45"/>
          </w:pPr>
          <w:r>
            <w:t>[Type an answer here]</w:t>
          </w:r>
        </w:p>
      </w:docPartBody>
    </w:docPart>
    <w:docPart>
      <w:docPartPr>
        <w:name w:val="75EF4D829D424EE0AB8FD94F85FF9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4B7DB-2A5B-4501-B2B7-0831A03B3265}"/>
      </w:docPartPr>
      <w:docPartBody>
        <w:p w:rsidR="007F52A2" w:rsidRDefault="00DE21C2">
          <w:pPr>
            <w:pStyle w:val="75EF4D829D424EE0AB8FD94F85FF94B5"/>
          </w:pPr>
          <w:r>
            <w:t>[Type the question here]</w:t>
          </w:r>
        </w:p>
      </w:docPartBody>
    </w:docPart>
    <w:docPart>
      <w:docPartPr>
        <w:name w:val="694145C1B38C4CA2ACD3F728253E2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32EE4-2BDD-4DD9-A172-556C5B5E84BF}"/>
      </w:docPartPr>
      <w:docPartBody>
        <w:p w:rsidR="007F52A2" w:rsidRDefault="00DE21C2">
          <w:pPr>
            <w:pStyle w:val="694145C1B38C4CA2ACD3F728253E2D4F"/>
          </w:pPr>
          <w:r>
            <w:t>[Type an answer here]</w:t>
          </w:r>
        </w:p>
      </w:docPartBody>
    </w:docPart>
    <w:docPart>
      <w:docPartPr>
        <w:name w:val="520AED8CAA6F43128B6F91EAA471C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8C994-A4C5-4147-AB3E-92012DE95947}"/>
      </w:docPartPr>
      <w:docPartBody>
        <w:p w:rsidR="007F52A2" w:rsidRDefault="00DE21C2">
          <w:pPr>
            <w:pStyle w:val="520AED8CAA6F43128B6F91EAA471CCEF"/>
          </w:pPr>
          <w:r>
            <w:t>[Type an answer here]</w:t>
          </w:r>
        </w:p>
      </w:docPartBody>
    </w:docPart>
    <w:docPart>
      <w:docPartPr>
        <w:name w:val="1F7080D0AD0C40819D20C970E78E5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4B4C0-40FE-4775-A2E3-AE27F93CCCDF}"/>
      </w:docPartPr>
      <w:docPartBody>
        <w:p w:rsidR="007F52A2" w:rsidRDefault="00DE21C2">
          <w:pPr>
            <w:pStyle w:val="1F7080D0AD0C40819D20C970E78E5AEF"/>
          </w:pPr>
          <w:r>
            <w:t>[Type an answer here]</w:t>
          </w:r>
        </w:p>
      </w:docPartBody>
    </w:docPart>
    <w:docPart>
      <w:docPartPr>
        <w:name w:val="86F81558CD284556B1B082AA2BE52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995AA-861D-45BA-9488-25D9268C6AF4}"/>
      </w:docPartPr>
      <w:docPartBody>
        <w:p w:rsidR="007F52A2" w:rsidRDefault="00DE21C2">
          <w:pPr>
            <w:pStyle w:val="86F81558CD284556B1B082AA2BE52F42"/>
          </w:pPr>
          <w:r>
            <w:t>[Type the questio</w:t>
          </w:r>
          <w:r>
            <w:t>n here]</w:t>
          </w:r>
        </w:p>
      </w:docPartBody>
    </w:docPart>
    <w:docPart>
      <w:docPartPr>
        <w:name w:val="4784657E50854A519C4E64575DBDE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0EA6E-61AE-4BA6-9BCE-D09596931839}"/>
      </w:docPartPr>
      <w:docPartBody>
        <w:p w:rsidR="007F52A2" w:rsidRDefault="00DE21C2">
          <w:pPr>
            <w:pStyle w:val="4784657E50854A519C4E64575DBDE697"/>
          </w:pPr>
          <w:r>
            <w:t>[Type an answer here]</w:t>
          </w:r>
        </w:p>
      </w:docPartBody>
    </w:docPart>
    <w:docPart>
      <w:docPartPr>
        <w:name w:val="87C860952FC44C12A79F837EFFB7E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EF31A-8604-4364-B730-D4C9AB948B26}"/>
      </w:docPartPr>
      <w:docPartBody>
        <w:p w:rsidR="007F52A2" w:rsidRDefault="00DE21C2">
          <w:pPr>
            <w:pStyle w:val="87C860952FC44C12A79F837EFFB7E4C0"/>
          </w:pPr>
          <w:r>
            <w:t>[Type an answer here]</w:t>
          </w:r>
        </w:p>
      </w:docPartBody>
    </w:docPart>
    <w:docPart>
      <w:docPartPr>
        <w:name w:val="26877B0D2EF64E2DBC4DB38040FE4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A6719-B370-44C0-B026-23F401CEA511}"/>
      </w:docPartPr>
      <w:docPartBody>
        <w:p w:rsidR="007F52A2" w:rsidRDefault="00DE21C2">
          <w:pPr>
            <w:pStyle w:val="26877B0D2EF64E2DBC4DB38040FE4429"/>
          </w:pPr>
          <w:r>
            <w:t>[Type an answer here]</w:t>
          </w:r>
        </w:p>
      </w:docPartBody>
    </w:docPart>
    <w:docPart>
      <w:docPartPr>
        <w:name w:val="07FF35B9459E4A69B0F8D2104F3DE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680EE-7519-4E39-9E5F-43C8BA1700C8}"/>
      </w:docPartPr>
      <w:docPartBody>
        <w:p w:rsidR="007F52A2" w:rsidRDefault="00DE21C2">
          <w:pPr>
            <w:pStyle w:val="07FF35B9459E4A69B0F8D2104F3DE1CC"/>
          </w:pPr>
          <w:r>
            <w:t>[Type the question here]</w:t>
          </w:r>
        </w:p>
      </w:docPartBody>
    </w:docPart>
    <w:docPart>
      <w:docPartPr>
        <w:name w:val="6A52930A78CE4E0C9C6C6F778B0F4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B8980-4E17-4A2E-BF75-DDAD38BC1A11}"/>
      </w:docPartPr>
      <w:docPartBody>
        <w:p w:rsidR="007F52A2" w:rsidRDefault="00DE21C2">
          <w:pPr>
            <w:pStyle w:val="6A52930A78CE4E0C9C6C6F778B0F4CF0"/>
          </w:pPr>
          <w:r>
            <w:t>[Type an answer here]</w:t>
          </w:r>
        </w:p>
      </w:docPartBody>
    </w:docPart>
    <w:docPart>
      <w:docPartPr>
        <w:name w:val="6265ADFE96C74DA28CBF9BD4E759B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A4580-4FCE-4114-81FA-BD84C9F95A13}"/>
      </w:docPartPr>
      <w:docPartBody>
        <w:p w:rsidR="007F52A2" w:rsidRDefault="00DE21C2">
          <w:pPr>
            <w:pStyle w:val="6265ADFE96C74DA28CBF9BD4E759BB3A"/>
          </w:pPr>
          <w:r>
            <w:t>[Type an answer here]</w:t>
          </w:r>
        </w:p>
      </w:docPartBody>
    </w:docPart>
    <w:docPart>
      <w:docPartPr>
        <w:name w:val="D001C8950B404A728937DD8080131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8D966-DD16-4EAA-B930-603614AAC27C}"/>
      </w:docPartPr>
      <w:docPartBody>
        <w:p w:rsidR="007F52A2" w:rsidRDefault="00DE21C2">
          <w:pPr>
            <w:pStyle w:val="D001C8950B404A728937DD80801318D4"/>
          </w:pPr>
          <w:r>
            <w:t>[Type an answer here]</w:t>
          </w:r>
        </w:p>
      </w:docPartBody>
    </w:docPart>
    <w:docPart>
      <w:docPartPr>
        <w:name w:val="1B0B8FE73B6045CB8A37E039A6B96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24990-66F3-4AF3-AF73-386D038BFABC}"/>
      </w:docPartPr>
      <w:docPartBody>
        <w:p w:rsidR="007F52A2" w:rsidRDefault="00DE21C2">
          <w:pPr>
            <w:pStyle w:val="1B0B8FE73B6045CB8A37E039A6B96201"/>
          </w:pPr>
          <w:r>
            <w:t>[Type the question here]</w:t>
          </w:r>
        </w:p>
      </w:docPartBody>
    </w:docPart>
    <w:docPart>
      <w:docPartPr>
        <w:name w:val="909BB79D83104E41B03A1C79CCD6B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0E71D-D37B-4AE7-8DF8-F76D8A41AFDB}"/>
      </w:docPartPr>
      <w:docPartBody>
        <w:p w:rsidR="007F52A2" w:rsidRDefault="00DE21C2">
          <w:pPr>
            <w:pStyle w:val="909BB79D83104E41B03A1C79CCD6B155"/>
          </w:pPr>
          <w:r>
            <w:t>[Type an answer here]</w:t>
          </w:r>
        </w:p>
      </w:docPartBody>
    </w:docPart>
    <w:docPart>
      <w:docPartPr>
        <w:name w:val="0D9EE77313194F8B9206DE34E95D4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68F6C-5778-4939-AE2B-3E459AD9CF8E}"/>
      </w:docPartPr>
      <w:docPartBody>
        <w:p w:rsidR="007F52A2" w:rsidRDefault="00DE21C2">
          <w:pPr>
            <w:pStyle w:val="0D9EE77313194F8B9206DE34E95D4FAA"/>
          </w:pPr>
          <w:r>
            <w:t>[Type an answer here]</w:t>
          </w:r>
        </w:p>
      </w:docPartBody>
    </w:docPart>
    <w:docPart>
      <w:docPartPr>
        <w:name w:val="1B65DFCAA12645AD9AC0DE54ACC58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B7AB4-1A0E-43EF-A644-57C4F22FCC18}"/>
      </w:docPartPr>
      <w:docPartBody>
        <w:p w:rsidR="007F52A2" w:rsidRDefault="00DE21C2">
          <w:pPr>
            <w:pStyle w:val="1B65DFCAA12645AD9AC0DE54ACC58DCB"/>
          </w:pPr>
          <w:r>
            <w:t>[Type an answer here]</w:t>
          </w:r>
        </w:p>
      </w:docPartBody>
    </w:docPart>
    <w:docPart>
      <w:docPartPr>
        <w:name w:val="75AC516F24154AAE81E88C3F35EFE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F93C3-55A6-40EC-9A25-E1F05B85E09D}"/>
      </w:docPartPr>
      <w:docPartBody>
        <w:p w:rsidR="007F52A2" w:rsidRDefault="00DE21C2">
          <w:pPr>
            <w:pStyle w:val="75AC516F24154AAE81E88C3F35EFE53B"/>
          </w:pPr>
          <w:r>
            <w:t>[Type the question here]</w:t>
          </w:r>
        </w:p>
      </w:docPartBody>
    </w:docPart>
    <w:docPart>
      <w:docPartPr>
        <w:name w:val="DCA4678ABEE147E49394D9E03C8C9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4DFEC-0EBA-4648-9C3C-ECA8A01D159E}"/>
      </w:docPartPr>
      <w:docPartBody>
        <w:p w:rsidR="007F52A2" w:rsidRDefault="00DE21C2">
          <w:pPr>
            <w:pStyle w:val="DCA4678ABEE147E49394D9E03C8C9BA1"/>
          </w:pPr>
          <w:r>
            <w:t>[Type an answer here]</w:t>
          </w:r>
        </w:p>
      </w:docPartBody>
    </w:docPart>
    <w:docPart>
      <w:docPartPr>
        <w:name w:val="E87FDE74B4A94AA783AF711BD59EC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066F9-77A2-41B8-B1D4-4418A1ADFE3F}"/>
      </w:docPartPr>
      <w:docPartBody>
        <w:p w:rsidR="007F52A2" w:rsidRDefault="00DE21C2">
          <w:pPr>
            <w:pStyle w:val="E87FDE74B4A94AA783AF711BD59EC5E3"/>
          </w:pPr>
          <w:r>
            <w:t>[Type an answer here]</w:t>
          </w:r>
        </w:p>
      </w:docPartBody>
    </w:docPart>
    <w:docPart>
      <w:docPartPr>
        <w:name w:val="683D9EB25AF441F78328B6F0766EA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4DD06-FBFB-41D2-8F50-BB62F31D2BE4}"/>
      </w:docPartPr>
      <w:docPartBody>
        <w:p w:rsidR="007F52A2" w:rsidRDefault="00DE21C2">
          <w:pPr>
            <w:pStyle w:val="683D9EB25AF441F78328B6F0766EA6C5"/>
          </w:pPr>
          <w:r>
            <w:t>[Type an answer here]</w:t>
          </w:r>
        </w:p>
      </w:docPartBody>
    </w:docPart>
    <w:docPart>
      <w:docPartPr>
        <w:name w:val="BD7C5C31940E400D9B3F76CA7A1E9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F6A57-1103-4678-B964-F16965A806D5}"/>
      </w:docPartPr>
      <w:docPartBody>
        <w:p w:rsidR="007F52A2" w:rsidRDefault="00DE21C2">
          <w:pPr>
            <w:pStyle w:val="BD7C5C31940E400D9B3F76CA7A1E9517"/>
          </w:pPr>
          <w:r>
            <w:t>[Type the question here]</w:t>
          </w:r>
        </w:p>
      </w:docPartBody>
    </w:docPart>
    <w:docPart>
      <w:docPartPr>
        <w:name w:val="70B37F5F110D410084221795DEAD4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ED81D-8CEE-47C4-90FD-D45DC407DDF9}"/>
      </w:docPartPr>
      <w:docPartBody>
        <w:p w:rsidR="007F52A2" w:rsidRDefault="00DE21C2">
          <w:pPr>
            <w:pStyle w:val="70B37F5F110D410084221795DEAD45C1"/>
          </w:pPr>
          <w:r>
            <w:t>[Type an answer here]</w:t>
          </w:r>
        </w:p>
      </w:docPartBody>
    </w:docPart>
    <w:docPart>
      <w:docPartPr>
        <w:name w:val="94E2CF68337649649C3EE6EA46554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8E8B9-2159-4475-BD21-3F2E1820B620}"/>
      </w:docPartPr>
      <w:docPartBody>
        <w:p w:rsidR="007F52A2" w:rsidRDefault="00DE21C2">
          <w:pPr>
            <w:pStyle w:val="94E2CF68337649649C3EE6EA46554CAE"/>
          </w:pPr>
          <w:r>
            <w:t>[Type an answer here]</w:t>
          </w:r>
        </w:p>
      </w:docPartBody>
    </w:docPart>
    <w:docPart>
      <w:docPartPr>
        <w:name w:val="0913D87E3C834A8E93600FD5AEABA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9BA93-8896-4E0F-9967-BE69102E4388}"/>
      </w:docPartPr>
      <w:docPartBody>
        <w:p w:rsidR="007F52A2" w:rsidRDefault="00DE21C2">
          <w:pPr>
            <w:pStyle w:val="0913D87E3C834A8E93600FD5AEABA0B9"/>
          </w:pPr>
          <w:r>
            <w:t>[Type an answer here]</w:t>
          </w:r>
        </w:p>
      </w:docPartBody>
    </w:docPart>
    <w:docPart>
      <w:docPartPr>
        <w:name w:val="A92012F2405D466AB9CE99CAF19AA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CFD05-EA8C-4904-8BA8-E93D5C500F97}"/>
      </w:docPartPr>
      <w:docPartBody>
        <w:p w:rsidR="007F52A2" w:rsidRDefault="00DE21C2">
          <w:pPr>
            <w:pStyle w:val="A92012F2405D466AB9CE99CAF19AAB4A"/>
          </w:pPr>
          <w:r>
            <w:t>[Type the question here]</w:t>
          </w:r>
        </w:p>
      </w:docPartBody>
    </w:docPart>
    <w:docPart>
      <w:docPartPr>
        <w:name w:val="F4F8E14461C8429CA3D763BB60E2C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196E2-CD93-4BD2-89A0-EF72F039683B}"/>
      </w:docPartPr>
      <w:docPartBody>
        <w:p w:rsidR="007F52A2" w:rsidRDefault="00DE21C2">
          <w:pPr>
            <w:pStyle w:val="F4F8E14461C8429CA3D763BB60E2C9EF"/>
          </w:pPr>
          <w:r>
            <w:t>[Type an answer here]</w:t>
          </w:r>
        </w:p>
      </w:docPartBody>
    </w:docPart>
    <w:docPart>
      <w:docPartPr>
        <w:name w:val="3B0F5926A9DA4FCD977AFBB5B17AE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42E5F-8065-442E-AB18-BE8714574C8D}"/>
      </w:docPartPr>
      <w:docPartBody>
        <w:p w:rsidR="007F52A2" w:rsidRDefault="00DE21C2">
          <w:pPr>
            <w:pStyle w:val="3B0F5926A9DA4FCD977AFBB5B17AE2C0"/>
          </w:pPr>
          <w:r>
            <w:t>[Type an answer here]</w:t>
          </w:r>
        </w:p>
      </w:docPartBody>
    </w:docPart>
    <w:docPart>
      <w:docPartPr>
        <w:name w:val="829F9004F8E74C1EA5F6FAD050DC6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A57E0-4CA3-4BC3-88E4-25D9611575C4}"/>
      </w:docPartPr>
      <w:docPartBody>
        <w:p w:rsidR="007F52A2" w:rsidRDefault="00DE21C2">
          <w:pPr>
            <w:pStyle w:val="829F9004F8E74C1EA5F6FAD050DC625A"/>
          </w:pPr>
          <w:r>
            <w:t>[Type</w:t>
          </w:r>
          <w:r>
            <w:t xml:space="preserve"> an answer here]</w:t>
          </w:r>
        </w:p>
      </w:docPartBody>
    </w:docPart>
    <w:docPart>
      <w:docPartPr>
        <w:name w:val="5E5AA9B9A92A4A8DB8B6D9D09D101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65B18-B8C9-49B3-ADF2-B1E372608D9E}"/>
      </w:docPartPr>
      <w:docPartBody>
        <w:p w:rsidR="007F52A2" w:rsidRDefault="00DE21C2">
          <w:pPr>
            <w:pStyle w:val="5E5AA9B9A92A4A8DB8B6D9D09D10125F"/>
          </w:pPr>
          <w:r>
            <w:t>[Type the question here]</w:t>
          </w:r>
        </w:p>
      </w:docPartBody>
    </w:docPart>
    <w:docPart>
      <w:docPartPr>
        <w:name w:val="8F72A75B21524FB7A8E4379F9DD57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E5B4C-EC84-486B-A01A-19B73A0C3741}"/>
      </w:docPartPr>
      <w:docPartBody>
        <w:p w:rsidR="007F52A2" w:rsidRDefault="00DE21C2">
          <w:pPr>
            <w:pStyle w:val="8F72A75B21524FB7A8E4379F9DD57C1C"/>
          </w:pPr>
          <w:r>
            <w:t>[Type an answer here]</w:t>
          </w:r>
        </w:p>
      </w:docPartBody>
    </w:docPart>
    <w:docPart>
      <w:docPartPr>
        <w:name w:val="12FFDB3C26C945D8B9031A3BD6F6D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E174B-F9E2-4CD4-BB91-F78EA6B15492}"/>
      </w:docPartPr>
      <w:docPartBody>
        <w:p w:rsidR="007F52A2" w:rsidRDefault="00DE21C2">
          <w:pPr>
            <w:pStyle w:val="12FFDB3C26C945D8B9031A3BD6F6D5D4"/>
          </w:pPr>
          <w:r>
            <w:t>[Type an answer here]</w:t>
          </w:r>
        </w:p>
      </w:docPartBody>
    </w:docPart>
    <w:docPart>
      <w:docPartPr>
        <w:name w:val="6B3C7F9C467F441DBD71DA884C99D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A8AAA-BFC9-469F-AE73-09528881B825}"/>
      </w:docPartPr>
      <w:docPartBody>
        <w:p w:rsidR="007F52A2" w:rsidRDefault="00DE21C2">
          <w:pPr>
            <w:pStyle w:val="6B3C7F9C467F441DBD71DA884C99D8EF"/>
          </w:pPr>
          <w:r>
            <w:t>[Type an answer here]</w:t>
          </w:r>
        </w:p>
      </w:docPartBody>
    </w:docPart>
    <w:docPart>
      <w:docPartPr>
        <w:name w:val="1DCF9E75C6734454BF6E8EE6892F6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8F399-1AB8-4A45-A203-9C57B08C47B8}"/>
      </w:docPartPr>
      <w:docPartBody>
        <w:p w:rsidR="007F52A2" w:rsidRDefault="00DE21C2">
          <w:pPr>
            <w:pStyle w:val="1DCF9E75C6734454BF6E8EE6892F62A1"/>
          </w:pPr>
          <w:r>
            <w:t>[Type the question here]</w:t>
          </w:r>
        </w:p>
      </w:docPartBody>
    </w:docPart>
    <w:docPart>
      <w:docPartPr>
        <w:name w:val="565BD6CACE4B40DDBA0CBA18269B0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3B367-5AE1-416B-917A-7A3C205A4B84}"/>
      </w:docPartPr>
      <w:docPartBody>
        <w:p w:rsidR="007F52A2" w:rsidRDefault="00DE21C2">
          <w:pPr>
            <w:pStyle w:val="565BD6CACE4B40DDBA0CBA18269B0D15"/>
          </w:pPr>
          <w:r>
            <w:t>[Type an answer here]</w:t>
          </w:r>
        </w:p>
      </w:docPartBody>
    </w:docPart>
    <w:docPart>
      <w:docPartPr>
        <w:name w:val="8DADE379E0E247F48F5AEC4F5353D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BBB56-0FBD-417D-9CE5-15A58B1FA903}"/>
      </w:docPartPr>
      <w:docPartBody>
        <w:p w:rsidR="007F52A2" w:rsidRDefault="00DE21C2">
          <w:pPr>
            <w:pStyle w:val="8DADE379E0E247F48F5AEC4F5353D3DD"/>
          </w:pPr>
          <w:r>
            <w:t>[Type an answer here]</w:t>
          </w:r>
        </w:p>
      </w:docPartBody>
    </w:docPart>
    <w:docPart>
      <w:docPartPr>
        <w:name w:val="B084B00F1C0C426B9EB1E1E36067F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5B874-F06B-4A45-BF7D-AD47F9C64EE2}"/>
      </w:docPartPr>
      <w:docPartBody>
        <w:p w:rsidR="007F52A2" w:rsidRDefault="00DE21C2">
          <w:pPr>
            <w:pStyle w:val="B084B00F1C0C426B9EB1E1E36067F571"/>
          </w:pPr>
          <w:r>
            <w:t>[Type an answer here]</w:t>
          </w:r>
        </w:p>
      </w:docPartBody>
    </w:docPart>
    <w:docPart>
      <w:docPartPr>
        <w:name w:val="5917B9A6CD064000B14334599C755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4BF25-2DDD-4D52-9A6A-3F7D7F921E45}"/>
      </w:docPartPr>
      <w:docPartBody>
        <w:p w:rsidR="007F52A2" w:rsidRDefault="00DE21C2">
          <w:pPr>
            <w:pStyle w:val="5917B9A6CD064000B14334599C75527F"/>
          </w:pPr>
          <w:r>
            <w:t>[Type the question here]</w:t>
          </w:r>
        </w:p>
      </w:docPartBody>
    </w:docPart>
    <w:docPart>
      <w:docPartPr>
        <w:name w:val="78C18C821E944D528FBD30B2A6130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CBF21-73BB-4E1C-B808-6CEBA4C309AE}"/>
      </w:docPartPr>
      <w:docPartBody>
        <w:p w:rsidR="007F52A2" w:rsidRDefault="00DE21C2">
          <w:pPr>
            <w:pStyle w:val="78C18C821E944D528FBD30B2A6130BAE"/>
          </w:pPr>
          <w:r>
            <w:t>[Type an answer here]</w:t>
          </w:r>
        </w:p>
      </w:docPartBody>
    </w:docPart>
    <w:docPart>
      <w:docPartPr>
        <w:name w:val="912C214AF04842F0BE61FE16D82DB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146D6-71E9-46AB-A57F-3A5B3DA765BF}"/>
      </w:docPartPr>
      <w:docPartBody>
        <w:p w:rsidR="007F52A2" w:rsidRDefault="00DE21C2">
          <w:pPr>
            <w:pStyle w:val="912C214AF04842F0BE61FE16D82DBBD7"/>
          </w:pPr>
          <w:r>
            <w:t xml:space="preserve">[Type an </w:t>
          </w:r>
          <w:r>
            <w:t>answer here]</w:t>
          </w:r>
        </w:p>
      </w:docPartBody>
    </w:docPart>
    <w:docPart>
      <w:docPartPr>
        <w:name w:val="250CD57DF03241DCA21900F39EA0D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99F6C-103C-494D-B3B8-648FB139E1B5}"/>
      </w:docPartPr>
      <w:docPartBody>
        <w:p w:rsidR="007F52A2" w:rsidRDefault="00DE21C2">
          <w:pPr>
            <w:pStyle w:val="250CD57DF03241DCA21900F39EA0D157"/>
          </w:pPr>
          <w:r>
            <w:t>[Type an answer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A2"/>
    <w:rsid w:val="007F52A2"/>
    <w:rsid w:val="00DE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762894EC204AF6956A4428B5FC6DFF">
    <w:name w:val="99762894EC204AF6956A4428B5FC6DFF"/>
  </w:style>
  <w:style w:type="paragraph" w:customStyle="1" w:styleId="BBAFC3EA6C48431A9813C1BBD8315B10">
    <w:name w:val="BBAFC3EA6C48431A9813C1BBD8315B10"/>
  </w:style>
  <w:style w:type="paragraph" w:customStyle="1" w:styleId="2E1C6B4FE25145329306D3BA5E0106E7">
    <w:name w:val="2E1C6B4FE25145329306D3BA5E0106E7"/>
  </w:style>
  <w:style w:type="paragraph" w:customStyle="1" w:styleId="54F671344C814096908072B148EA3296">
    <w:name w:val="54F671344C814096908072B148EA3296"/>
  </w:style>
  <w:style w:type="paragraph" w:customStyle="1" w:styleId="73986F6462ED42F18342FD9AA3E8A7FE">
    <w:name w:val="73986F6462ED42F18342FD9AA3E8A7FE"/>
  </w:style>
  <w:style w:type="paragraph" w:customStyle="1" w:styleId="CD101008488D45C2895D2D5B0309CBDB">
    <w:name w:val="CD101008488D45C2895D2D5B0309CBDB"/>
  </w:style>
  <w:style w:type="paragraph" w:customStyle="1" w:styleId="1B14776170244F43A23C4C29BFCA230C">
    <w:name w:val="1B14776170244F43A23C4C29BFCA230C"/>
  </w:style>
  <w:style w:type="paragraph" w:customStyle="1" w:styleId="73A8460631B0480C9DCC8360963BA9D2">
    <w:name w:val="73A8460631B0480C9DCC8360963BA9D2"/>
  </w:style>
  <w:style w:type="paragraph" w:customStyle="1" w:styleId="4CB78B911841499987B8DA5254852AE2">
    <w:name w:val="4CB78B911841499987B8DA5254852AE2"/>
  </w:style>
  <w:style w:type="paragraph" w:customStyle="1" w:styleId="F851E0622A8E4A37922D286274D648BF">
    <w:name w:val="F851E0622A8E4A37922D286274D648BF"/>
  </w:style>
  <w:style w:type="paragraph" w:customStyle="1" w:styleId="B416BC55C8B4459C91139AFDAA1EA4E8">
    <w:name w:val="B416BC55C8B4459C91139AFDAA1EA4E8"/>
  </w:style>
  <w:style w:type="paragraph" w:customStyle="1" w:styleId="4FBA99FB14144118A101CBC456FBD07D">
    <w:name w:val="4FBA99FB14144118A101CBC456FBD07D"/>
  </w:style>
  <w:style w:type="paragraph" w:customStyle="1" w:styleId="9D9E4CB236F142A9A5CE6877BB61E15A">
    <w:name w:val="9D9E4CB236F142A9A5CE6877BB61E15A"/>
  </w:style>
  <w:style w:type="paragraph" w:customStyle="1" w:styleId="3CDC4BB88BBA459ABF75C3361218740B">
    <w:name w:val="3CDC4BB88BBA459ABF75C3361218740B"/>
  </w:style>
  <w:style w:type="paragraph" w:customStyle="1" w:styleId="9E4FB90F21E540DDA7ED7904FB91DBA4">
    <w:name w:val="9E4FB90F21E540DDA7ED7904FB91DBA4"/>
  </w:style>
  <w:style w:type="paragraph" w:customStyle="1" w:styleId="EF75A88CA7FB4CE3BED3964594045BAE">
    <w:name w:val="EF75A88CA7FB4CE3BED3964594045BAE"/>
  </w:style>
  <w:style w:type="paragraph" w:customStyle="1" w:styleId="8FA0AE1F175440BCA34DA22E4248462A">
    <w:name w:val="8FA0AE1F175440BCA34DA22E4248462A"/>
  </w:style>
  <w:style w:type="paragraph" w:customStyle="1" w:styleId="ED71737DE1114C478178B50BBDDDF663">
    <w:name w:val="ED71737DE1114C478178B50BBDDDF663"/>
  </w:style>
  <w:style w:type="paragraph" w:customStyle="1" w:styleId="EB1FD19C43464E27B4E5DB6AF9446CD7">
    <w:name w:val="EB1FD19C43464E27B4E5DB6AF9446CD7"/>
  </w:style>
  <w:style w:type="paragraph" w:customStyle="1" w:styleId="2C8B5D84F3D04BBDB2EF1CB56DC18F70">
    <w:name w:val="2C8B5D84F3D04BBDB2EF1CB56DC18F70"/>
  </w:style>
  <w:style w:type="paragraph" w:customStyle="1" w:styleId="0B77339FFD564714A20DFB2827EBB893">
    <w:name w:val="0B77339FFD564714A20DFB2827EBB893"/>
  </w:style>
  <w:style w:type="paragraph" w:customStyle="1" w:styleId="D97C75E8116547C3AB99EAC149EC1FF6">
    <w:name w:val="D97C75E8116547C3AB99EAC149EC1FF6"/>
  </w:style>
  <w:style w:type="paragraph" w:customStyle="1" w:styleId="188A1594D70D4FC2B638729328F86F68">
    <w:name w:val="188A1594D70D4FC2B638729328F86F68"/>
  </w:style>
  <w:style w:type="paragraph" w:customStyle="1" w:styleId="2FDA33B7F6C548E88703D5872268B9C7">
    <w:name w:val="2FDA33B7F6C548E88703D5872268B9C7"/>
  </w:style>
  <w:style w:type="paragraph" w:customStyle="1" w:styleId="6070F265F4E646EBAAB6F2CBB2CD8FA1">
    <w:name w:val="6070F265F4E646EBAAB6F2CBB2CD8FA1"/>
  </w:style>
  <w:style w:type="paragraph" w:customStyle="1" w:styleId="510473A226F547C98E362C8E09A6AFBA">
    <w:name w:val="510473A226F547C98E362C8E09A6AFBA"/>
  </w:style>
  <w:style w:type="paragraph" w:customStyle="1" w:styleId="7FBF7E9647484B6EB11DF26FC5B712D7">
    <w:name w:val="7FBF7E9647484B6EB11DF26FC5B712D7"/>
  </w:style>
  <w:style w:type="paragraph" w:customStyle="1" w:styleId="D7F5E2CB8A51471883D9B523CC7AB9AF">
    <w:name w:val="D7F5E2CB8A51471883D9B523CC7AB9AF"/>
  </w:style>
  <w:style w:type="paragraph" w:customStyle="1" w:styleId="C93B0025A17A47B3AA95525C7655F872">
    <w:name w:val="C93B0025A17A47B3AA95525C7655F872"/>
  </w:style>
  <w:style w:type="paragraph" w:customStyle="1" w:styleId="DC5EE075CD9240559262307580F5737C">
    <w:name w:val="DC5EE075CD9240559262307580F5737C"/>
  </w:style>
  <w:style w:type="paragraph" w:customStyle="1" w:styleId="679D7A36E1B141E597ACA336FCCBC41D">
    <w:name w:val="679D7A36E1B141E597ACA336FCCBC41D"/>
  </w:style>
  <w:style w:type="paragraph" w:customStyle="1" w:styleId="CEB0B52D53F44D26A63F38E918234EC3">
    <w:name w:val="CEB0B52D53F44D26A63F38E918234EC3"/>
  </w:style>
  <w:style w:type="paragraph" w:customStyle="1" w:styleId="3ED786105E904D7290AC619A8E7283CE">
    <w:name w:val="3ED786105E904D7290AC619A8E7283CE"/>
  </w:style>
  <w:style w:type="paragraph" w:customStyle="1" w:styleId="A2C2CB4FC0094F3AB485709EC69148E3">
    <w:name w:val="A2C2CB4FC0094F3AB485709EC69148E3"/>
  </w:style>
  <w:style w:type="paragraph" w:customStyle="1" w:styleId="E5CFD498E3E74EA28817B32B99868D2D">
    <w:name w:val="E5CFD498E3E74EA28817B32B99868D2D"/>
  </w:style>
  <w:style w:type="paragraph" w:customStyle="1" w:styleId="A7FEE990A9FE4BD28FC001DA23B18146">
    <w:name w:val="A7FEE990A9FE4BD28FC001DA23B18146"/>
  </w:style>
  <w:style w:type="paragraph" w:customStyle="1" w:styleId="AF3AE7A0C66D4D8284D692AB83AADB29">
    <w:name w:val="AF3AE7A0C66D4D8284D692AB83AADB29"/>
  </w:style>
  <w:style w:type="paragraph" w:customStyle="1" w:styleId="A2F922E4E2E74EF4A1207C56A2E6D5A2">
    <w:name w:val="A2F922E4E2E74EF4A1207C56A2E6D5A2"/>
  </w:style>
  <w:style w:type="paragraph" w:customStyle="1" w:styleId="61E76A569028468ABF169CF1258FCCA8">
    <w:name w:val="61E76A569028468ABF169CF1258FCCA8"/>
  </w:style>
  <w:style w:type="paragraph" w:customStyle="1" w:styleId="1A5935B9BD3E41F7AE9E98EEBD59CE2E">
    <w:name w:val="1A5935B9BD3E41F7AE9E98EEBD59CE2E"/>
  </w:style>
  <w:style w:type="paragraph" w:customStyle="1" w:styleId="5C3A5D2F008C4273AD4863E6EE903B94">
    <w:name w:val="5C3A5D2F008C4273AD4863E6EE903B94"/>
  </w:style>
  <w:style w:type="paragraph" w:customStyle="1" w:styleId="6B34A220F37C46038DE808D49B44E23A">
    <w:name w:val="6B34A220F37C46038DE808D49B44E23A"/>
  </w:style>
  <w:style w:type="paragraph" w:customStyle="1" w:styleId="66FF2A7A8AE04D7089A8AE95C0A08B45">
    <w:name w:val="66FF2A7A8AE04D7089A8AE95C0A08B45"/>
  </w:style>
  <w:style w:type="paragraph" w:customStyle="1" w:styleId="75EF4D829D424EE0AB8FD94F85FF94B5">
    <w:name w:val="75EF4D829D424EE0AB8FD94F85FF94B5"/>
  </w:style>
  <w:style w:type="paragraph" w:customStyle="1" w:styleId="694145C1B38C4CA2ACD3F728253E2D4F">
    <w:name w:val="694145C1B38C4CA2ACD3F728253E2D4F"/>
  </w:style>
  <w:style w:type="paragraph" w:customStyle="1" w:styleId="520AED8CAA6F43128B6F91EAA471CCEF">
    <w:name w:val="520AED8CAA6F43128B6F91EAA471CCEF"/>
  </w:style>
  <w:style w:type="paragraph" w:customStyle="1" w:styleId="1F7080D0AD0C40819D20C970E78E5AEF">
    <w:name w:val="1F7080D0AD0C40819D20C970E78E5AEF"/>
  </w:style>
  <w:style w:type="paragraph" w:customStyle="1" w:styleId="86F81558CD284556B1B082AA2BE52F42">
    <w:name w:val="86F81558CD284556B1B082AA2BE52F42"/>
  </w:style>
  <w:style w:type="paragraph" w:customStyle="1" w:styleId="4784657E50854A519C4E64575DBDE697">
    <w:name w:val="4784657E50854A519C4E64575DBDE697"/>
  </w:style>
  <w:style w:type="paragraph" w:customStyle="1" w:styleId="87C860952FC44C12A79F837EFFB7E4C0">
    <w:name w:val="87C860952FC44C12A79F837EFFB7E4C0"/>
  </w:style>
  <w:style w:type="paragraph" w:customStyle="1" w:styleId="26877B0D2EF64E2DBC4DB38040FE4429">
    <w:name w:val="26877B0D2EF64E2DBC4DB38040FE4429"/>
  </w:style>
  <w:style w:type="paragraph" w:customStyle="1" w:styleId="07FF35B9459E4A69B0F8D2104F3DE1CC">
    <w:name w:val="07FF35B9459E4A69B0F8D2104F3DE1CC"/>
  </w:style>
  <w:style w:type="paragraph" w:customStyle="1" w:styleId="6A52930A78CE4E0C9C6C6F778B0F4CF0">
    <w:name w:val="6A52930A78CE4E0C9C6C6F778B0F4CF0"/>
  </w:style>
  <w:style w:type="paragraph" w:customStyle="1" w:styleId="6265ADFE96C74DA28CBF9BD4E759BB3A">
    <w:name w:val="6265ADFE96C74DA28CBF9BD4E759BB3A"/>
  </w:style>
  <w:style w:type="paragraph" w:customStyle="1" w:styleId="D001C8950B404A728937DD80801318D4">
    <w:name w:val="D001C8950B404A728937DD80801318D4"/>
  </w:style>
  <w:style w:type="paragraph" w:customStyle="1" w:styleId="1B0B8FE73B6045CB8A37E039A6B96201">
    <w:name w:val="1B0B8FE73B6045CB8A37E039A6B96201"/>
  </w:style>
  <w:style w:type="paragraph" w:customStyle="1" w:styleId="909BB79D83104E41B03A1C79CCD6B155">
    <w:name w:val="909BB79D83104E41B03A1C79CCD6B155"/>
  </w:style>
  <w:style w:type="paragraph" w:customStyle="1" w:styleId="0D9EE77313194F8B9206DE34E95D4FAA">
    <w:name w:val="0D9EE77313194F8B9206DE34E95D4FAA"/>
  </w:style>
  <w:style w:type="paragraph" w:customStyle="1" w:styleId="1B65DFCAA12645AD9AC0DE54ACC58DCB">
    <w:name w:val="1B65DFCAA12645AD9AC0DE54ACC58DCB"/>
  </w:style>
  <w:style w:type="paragraph" w:customStyle="1" w:styleId="75AC516F24154AAE81E88C3F35EFE53B">
    <w:name w:val="75AC516F24154AAE81E88C3F35EFE53B"/>
  </w:style>
  <w:style w:type="paragraph" w:customStyle="1" w:styleId="DCA4678ABEE147E49394D9E03C8C9BA1">
    <w:name w:val="DCA4678ABEE147E49394D9E03C8C9BA1"/>
  </w:style>
  <w:style w:type="paragraph" w:customStyle="1" w:styleId="E87FDE74B4A94AA783AF711BD59EC5E3">
    <w:name w:val="E87FDE74B4A94AA783AF711BD59EC5E3"/>
  </w:style>
  <w:style w:type="paragraph" w:customStyle="1" w:styleId="683D9EB25AF441F78328B6F0766EA6C5">
    <w:name w:val="683D9EB25AF441F78328B6F0766EA6C5"/>
  </w:style>
  <w:style w:type="paragraph" w:customStyle="1" w:styleId="BD7C5C31940E400D9B3F76CA7A1E9517">
    <w:name w:val="BD7C5C31940E400D9B3F76CA7A1E9517"/>
  </w:style>
  <w:style w:type="paragraph" w:customStyle="1" w:styleId="70B37F5F110D410084221795DEAD45C1">
    <w:name w:val="70B37F5F110D410084221795DEAD45C1"/>
  </w:style>
  <w:style w:type="paragraph" w:customStyle="1" w:styleId="94E2CF68337649649C3EE6EA46554CAE">
    <w:name w:val="94E2CF68337649649C3EE6EA46554CAE"/>
  </w:style>
  <w:style w:type="paragraph" w:customStyle="1" w:styleId="0913D87E3C834A8E93600FD5AEABA0B9">
    <w:name w:val="0913D87E3C834A8E93600FD5AEABA0B9"/>
  </w:style>
  <w:style w:type="paragraph" w:customStyle="1" w:styleId="A92012F2405D466AB9CE99CAF19AAB4A">
    <w:name w:val="A92012F2405D466AB9CE99CAF19AAB4A"/>
  </w:style>
  <w:style w:type="paragraph" w:customStyle="1" w:styleId="F4F8E14461C8429CA3D763BB60E2C9EF">
    <w:name w:val="F4F8E14461C8429CA3D763BB60E2C9EF"/>
  </w:style>
  <w:style w:type="paragraph" w:customStyle="1" w:styleId="3B0F5926A9DA4FCD977AFBB5B17AE2C0">
    <w:name w:val="3B0F5926A9DA4FCD977AFBB5B17AE2C0"/>
  </w:style>
  <w:style w:type="paragraph" w:customStyle="1" w:styleId="829F9004F8E74C1EA5F6FAD050DC625A">
    <w:name w:val="829F9004F8E74C1EA5F6FAD050DC625A"/>
  </w:style>
  <w:style w:type="paragraph" w:customStyle="1" w:styleId="5E5AA9B9A92A4A8DB8B6D9D09D10125F">
    <w:name w:val="5E5AA9B9A92A4A8DB8B6D9D09D10125F"/>
  </w:style>
  <w:style w:type="paragraph" w:customStyle="1" w:styleId="8F72A75B21524FB7A8E4379F9DD57C1C">
    <w:name w:val="8F72A75B21524FB7A8E4379F9DD57C1C"/>
  </w:style>
  <w:style w:type="paragraph" w:customStyle="1" w:styleId="12FFDB3C26C945D8B9031A3BD6F6D5D4">
    <w:name w:val="12FFDB3C26C945D8B9031A3BD6F6D5D4"/>
  </w:style>
  <w:style w:type="paragraph" w:customStyle="1" w:styleId="6B3C7F9C467F441DBD71DA884C99D8EF">
    <w:name w:val="6B3C7F9C467F441DBD71DA884C99D8EF"/>
  </w:style>
  <w:style w:type="paragraph" w:customStyle="1" w:styleId="1DCF9E75C6734454BF6E8EE6892F62A1">
    <w:name w:val="1DCF9E75C6734454BF6E8EE6892F62A1"/>
  </w:style>
  <w:style w:type="paragraph" w:customStyle="1" w:styleId="565BD6CACE4B40DDBA0CBA18269B0D15">
    <w:name w:val="565BD6CACE4B40DDBA0CBA18269B0D15"/>
  </w:style>
  <w:style w:type="paragraph" w:customStyle="1" w:styleId="8DADE379E0E247F48F5AEC4F5353D3DD">
    <w:name w:val="8DADE379E0E247F48F5AEC4F5353D3DD"/>
  </w:style>
  <w:style w:type="paragraph" w:customStyle="1" w:styleId="B084B00F1C0C426B9EB1E1E36067F571">
    <w:name w:val="B084B00F1C0C426B9EB1E1E36067F571"/>
  </w:style>
  <w:style w:type="paragraph" w:customStyle="1" w:styleId="5917B9A6CD064000B14334599C75527F">
    <w:name w:val="5917B9A6CD064000B14334599C75527F"/>
  </w:style>
  <w:style w:type="paragraph" w:customStyle="1" w:styleId="78C18C821E944D528FBD30B2A6130BAE">
    <w:name w:val="78C18C821E944D528FBD30B2A6130BAE"/>
  </w:style>
  <w:style w:type="paragraph" w:customStyle="1" w:styleId="912C214AF04842F0BE61FE16D82DBBD7">
    <w:name w:val="912C214AF04842F0BE61FE16D82DBBD7"/>
  </w:style>
  <w:style w:type="paragraph" w:customStyle="1" w:styleId="250CD57DF03241DCA21900F39EA0D157">
    <w:name w:val="250CD57DF03241DCA21900F39EA0D1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2E6FA933D7C44E907162F97AC2D14E" ma:contentTypeVersion="13" ma:contentTypeDescription="Create a new document." ma:contentTypeScope="" ma:versionID="2d745e0a1d04ed935d0d08e9acc73bdb">
  <xsd:schema xmlns:xsd="http://www.w3.org/2001/XMLSchema" xmlns:xs="http://www.w3.org/2001/XMLSchema" xmlns:p="http://schemas.microsoft.com/office/2006/metadata/properties" xmlns:ns3="7d89455b-ec9f-4efe-9060-161c9be81a3a" xmlns:ns4="04e0badc-c360-4932-8bd9-1b9745183e5d" targetNamespace="http://schemas.microsoft.com/office/2006/metadata/properties" ma:root="true" ma:fieldsID="bb6c5cc9d545337a227c4395a3873dbc" ns3:_="" ns4:_="">
    <xsd:import namespace="7d89455b-ec9f-4efe-9060-161c9be81a3a"/>
    <xsd:import namespace="04e0badc-c360-4932-8bd9-1b9745183e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9455b-ec9f-4efe-9060-161c9be81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0badc-c360-4932-8bd9-1b9745183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219277-60B6-4C63-B949-8E1E85692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9455b-ec9f-4efe-9060-161c9be81a3a"/>
    <ds:schemaRef ds:uri="04e0badc-c360-4932-8bd9-1b9745183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5F15F2-6951-47E6-AA04-1B45A44678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F8BB5E-5BB2-4114-83EF-F968DFBD4F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tf02808005_win32</Template>
  <TotalTime>0</TotalTime>
  <Pages>4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Multiple-choice test or survey (3-answer)</vt:lpstr>
    </vt:vector>
  </TitlesOfParts>
  <Company>Microsoft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Multiple-choice test or survey (3-answer)</dc:title>
  <dc:creator>Katie Alfonsi</dc:creator>
  <cp:lastModifiedBy>Katie L Alfonsi</cp:lastModifiedBy>
  <cp:revision>15</cp:revision>
  <cp:lastPrinted>2021-09-21T13:05:00Z</cp:lastPrinted>
  <dcterms:created xsi:type="dcterms:W3CDTF">2021-03-27T23:22:00Z</dcterms:created>
  <dcterms:modified xsi:type="dcterms:W3CDTF">2021-09-21T13:05:00Z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TC010184031033</vt:lpwstr>
  </property>
  <property fmtid="{D5CDD505-2E9C-101B-9397-08002B2CF9AE}" pid="3" name="ContentTypeId">
    <vt:lpwstr>0x010100B72E6FA933D7C44E907162F97AC2D14E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